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6F41" w14:textId="77777777" w:rsidR="00EC2898" w:rsidRPr="00BE219D" w:rsidRDefault="00EC2898" w:rsidP="004601C8">
      <w:pPr>
        <w:pStyle w:val="Overskrift1"/>
      </w:pPr>
      <w:r w:rsidRPr="00BE219D">
        <w:t xml:space="preserve">Mal for </w:t>
      </w:r>
      <w:r w:rsidR="0051289F">
        <w:t>avslutningssamtale</w:t>
      </w:r>
    </w:p>
    <w:p w14:paraId="63E6F6E3" w14:textId="77777777" w:rsidR="00A20C6F" w:rsidRDefault="00A20C6F" w:rsidP="004601C8"/>
    <w:p w14:paraId="2E9A606C" w14:textId="77777777" w:rsidR="00A20C6F" w:rsidRPr="00A20C6F" w:rsidRDefault="00A20C6F" w:rsidP="004601C8"/>
    <w:p w14:paraId="7371CFAB" w14:textId="77777777" w:rsidR="00EC2898" w:rsidRPr="002009A9" w:rsidRDefault="004601C8" w:rsidP="004601C8">
      <w:pPr>
        <w:pStyle w:val="Overskrift2"/>
      </w:pPr>
      <w:r>
        <w:t>Innsatsen</w:t>
      </w:r>
    </w:p>
    <w:p w14:paraId="7038DB6A" w14:textId="77777777" w:rsidR="00EC2898" w:rsidRDefault="00EC2898" w:rsidP="004601C8"/>
    <w:p w14:paraId="50465AEE" w14:textId="77777777" w:rsidR="0051289F" w:rsidRPr="0051289F" w:rsidRDefault="0051289F" w:rsidP="0051289F">
      <w:pPr>
        <w:pStyle w:val="Listeavsnitt"/>
        <w:numPr>
          <w:ilvl w:val="0"/>
          <w:numId w:val="35"/>
        </w:numPr>
        <w:rPr>
          <w:b/>
        </w:rPr>
      </w:pPr>
      <w:r>
        <w:t xml:space="preserve">Oppsummer den frivilliges innsats og ansvar så langt og trekk gjerne fram noe spesielt positivt som vedkommende har bidratt med. </w:t>
      </w:r>
    </w:p>
    <w:p w14:paraId="361B4C2E" w14:textId="77777777" w:rsidR="0053413B" w:rsidRDefault="0053413B" w:rsidP="004601C8">
      <w:pPr>
        <w:pStyle w:val="Listeavsnitt"/>
      </w:pPr>
    </w:p>
    <w:p w14:paraId="504653E1" w14:textId="77777777" w:rsidR="0053413B" w:rsidRDefault="0051289F" w:rsidP="004601C8">
      <w:pPr>
        <w:pStyle w:val="Overskrift2"/>
      </w:pPr>
      <w:r>
        <w:t>Opplevelsen</w:t>
      </w:r>
    </w:p>
    <w:p w14:paraId="350CD068" w14:textId="77777777" w:rsidR="0053413B" w:rsidRPr="0053413B" w:rsidRDefault="0053413B" w:rsidP="004601C8"/>
    <w:p w14:paraId="47A3EE50" w14:textId="77777777" w:rsidR="0051289F" w:rsidRPr="0051289F" w:rsidRDefault="0051289F" w:rsidP="0051289F">
      <w:pPr>
        <w:pStyle w:val="Listeavsnitt"/>
        <w:numPr>
          <w:ilvl w:val="0"/>
          <w:numId w:val="35"/>
        </w:numPr>
        <w:rPr>
          <w:b/>
        </w:rPr>
      </w:pPr>
      <w:r w:rsidRPr="007E7663">
        <w:t>Hvordan har det vært å være frivillig hos oss?</w:t>
      </w:r>
    </w:p>
    <w:p w14:paraId="76FA464E" w14:textId="77777777" w:rsidR="0051289F" w:rsidRPr="0051289F" w:rsidRDefault="0051289F" w:rsidP="0051289F">
      <w:pPr>
        <w:pStyle w:val="Listeavsnitt"/>
        <w:numPr>
          <w:ilvl w:val="0"/>
          <w:numId w:val="35"/>
        </w:numPr>
        <w:rPr>
          <w:b/>
        </w:rPr>
      </w:pPr>
      <w:r w:rsidRPr="007E7663">
        <w:t xml:space="preserve">Er det noe du ønsker </w:t>
      </w:r>
      <w:r>
        <w:t>hadde</w:t>
      </w:r>
      <w:r w:rsidRPr="007E7663">
        <w:t xml:space="preserve"> vært annerledes? </w:t>
      </w:r>
    </w:p>
    <w:p w14:paraId="7A6816F8" w14:textId="77777777" w:rsidR="0051289F" w:rsidRPr="0051289F" w:rsidRDefault="0051289F" w:rsidP="0051289F">
      <w:pPr>
        <w:pStyle w:val="Listeavsnitt"/>
        <w:numPr>
          <w:ilvl w:val="0"/>
          <w:numId w:val="35"/>
        </w:numPr>
        <w:rPr>
          <w:b/>
        </w:rPr>
      </w:pPr>
      <w:r w:rsidRPr="007E7663">
        <w:t>Hva har fungert bra?</w:t>
      </w:r>
    </w:p>
    <w:p w14:paraId="06461305" w14:textId="77777777" w:rsidR="0051289F" w:rsidRPr="0051289F" w:rsidRDefault="0051289F" w:rsidP="0051289F">
      <w:pPr>
        <w:pStyle w:val="Listeavsnitt"/>
        <w:numPr>
          <w:ilvl w:val="0"/>
          <w:numId w:val="35"/>
        </w:numPr>
        <w:rPr>
          <w:b/>
        </w:rPr>
      </w:pPr>
      <w:r w:rsidRPr="007E7663">
        <w:t xml:space="preserve">Hva kan vi gjøre bedre? </w:t>
      </w:r>
    </w:p>
    <w:p w14:paraId="49546216" w14:textId="77777777" w:rsidR="0051289F" w:rsidRPr="0051289F" w:rsidRDefault="0051289F" w:rsidP="0051289F">
      <w:pPr>
        <w:pStyle w:val="Listeavsnitt"/>
        <w:numPr>
          <w:ilvl w:val="0"/>
          <w:numId w:val="35"/>
        </w:numPr>
        <w:rPr>
          <w:b/>
        </w:rPr>
      </w:pPr>
      <w:r w:rsidRPr="007E7663">
        <w:t>Hvordan opplevde du å være ny frivillig? Fikk du den informasjonen du trengte?</w:t>
      </w:r>
    </w:p>
    <w:p w14:paraId="4543B378" w14:textId="77777777" w:rsidR="00F01741" w:rsidRDefault="00F01741" w:rsidP="004601C8"/>
    <w:p w14:paraId="5148D564" w14:textId="77777777" w:rsidR="00F01741" w:rsidRDefault="0051289F" w:rsidP="004601C8">
      <w:pPr>
        <w:pStyle w:val="Overskrift2"/>
      </w:pPr>
      <w:r>
        <w:t>Relasjoner</w:t>
      </w:r>
    </w:p>
    <w:p w14:paraId="722F2C26" w14:textId="77777777" w:rsidR="00F01741" w:rsidRPr="0017264D" w:rsidRDefault="00F01741" w:rsidP="0051289F"/>
    <w:p w14:paraId="16BDB14F" w14:textId="77777777" w:rsidR="0051289F" w:rsidRPr="0051289F" w:rsidRDefault="0051289F" w:rsidP="0051289F">
      <w:pPr>
        <w:pStyle w:val="Listeavsnitt"/>
        <w:numPr>
          <w:ilvl w:val="0"/>
          <w:numId w:val="37"/>
        </w:numPr>
        <w:rPr>
          <w:b/>
        </w:rPr>
      </w:pPr>
      <w:r w:rsidRPr="007E7663">
        <w:t>Hvordan synes du samarbeidet med de ansatte har fungert?</w:t>
      </w:r>
    </w:p>
    <w:p w14:paraId="0647CEC9" w14:textId="77777777" w:rsidR="0051289F" w:rsidRPr="0051289F" w:rsidRDefault="0051289F" w:rsidP="0051289F">
      <w:pPr>
        <w:pStyle w:val="Listeavsnitt"/>
        <w:numPr>
          <w:ilvl w:val="0"/>
          <w:numId w:val="37"/>
        </w:numPr>
        <w:rPr>
          <w:b/>
        </w:rPr>
      </w:pPr>
      <w:r w:rsidRPr="007E7663">
        <w:t>Hvordan synes du samarbeidet med de andre frivillige har fungert?</w:t>
      </w:r>
    </w:p>
    <w:p w14:paraId="0BD4B982" w14:textId="77777777" w:rsidR="0051289F" w:rsidRPr="0051289F" w:rsidRDefault="0051289F" w:rsidP="0051289F">
      <w:pPr>
        <w:pStyle w:val="Listeavsnitt"/>
        <w:numPr>
          <w:ilvl w:val="0"/>
          <w:numId w:val="37"/>
        </w:numPr>
        <w:rPr>
          <w:b/>
        </w:rPr>
      </w:pPr>
      <w:r w:rsidRPr="007E7663">
        <w:t>Hvordan har kontakten med beboer(ne)</w:t>
      </w:r>
      <w:r>
        <w:t>/deltakerne</w:t>
      </w:r>
      <w:r w:rsidRPr="007E7663">
        <w:t xml:space="preserve"> fungert? </w:t>
      </w:r>
    </w:p>
    <w:p w14:paraId="7ADD6473" w14:textId="77777777" w:rsidR="00F01741" w:rsidRDefault="00F01741" w:rsidP="004601C8"/>
    <w:p w14:paraId="1A6380C6" w14:textId="77777777" w:rsidR="00F01741" w:rsidRDefault="0051289F" w:rsidP="004601C8">
      <w:pPr>
        <w:pStyle w:val="Overskrift2"/>
      </w:pPr>
      <w:r>
        <w:t>Avslutning og veien videre</w:t>
      </w:r>
    </w:p>
    <w:p w14:paraId="764FDC1B" w14:textId="77777777" w:rsidR="00F01741" w:rsidRPr="0017264D" w:rsidRDefault="00F01741" w:rsidP="004601C8"/>
    <w:p w14:paraId="70BBF024" w14:textId="77777777" w:rsidR="0051289F" w:rsidRPr="0051289F" w:rsidRDefault="0051289F" w:rsidP="0051289F">
      <w:pPr>
        <w:pStyle w:val="Listeavsnitt"/>
        <w:numPr>
          <w:ilvl w:val="0"/>
          <w:numId w:val="39"/>
        </w:numPr>
        <w:rPr>
          <w:b/>
        </w:rPr>
      </w:pPr>
      <w:r w:rsidRPr="00A67DC8">
        <w:t>Hvorfor ønsker du å avslutte som frivillig hos oss?</w:t>
      </w:r>
    </w:p>
    <w:p w14:paraId="74F88A7D" w14:textId="77777777" w:rsidR="0051289F" w:rsidRPr="0051289F" w:rsidRDefault="0051289F" w:rsidP="0051289F">
      <w:pPr>
        <w:pStyle w:val="Listeavsnitt"/>
        <w:numPr>
          <w:ilvl w:val="0"/>
          <w:numId w:val="39"/>
        </w:numPr>
        <w:rPr>
          <w:b/>
        </w:rPr>
      </w:pPr>
      <w:r w:rsidRPr="00A67DC8">
        <w:t xml:space="preserve">Kunne du tenke deg å fortsette som frivillig hvis du fikk andre oppgaver? </w:t>
      </w:r>
    </w:p>
    <w:p w14:paraId="7DE5CF86" w14:textId="77777777" w:rsidR="0051289F" w:rsidRPr="0051289F" w:rsidRDefault="0051289F" w:rsidP="0051289F">
      <w:pPr>
        <w:pStyle w:val="Listeavsnitt"/>
        <w:numPr>
          <w:ilvl w:val="0"/>
          <w:numId w:val="39"/>
        </w:numPr>
        <w:rPr>
          <w:b/>
        </w:rPr>
      </w:pPr>
      <w:r w:rsidRPr="00A67DC8">
        <w:t>Har du noen andre synspunkter eller tips til oss?</w:t>
      </w:r>
    </w:p>
    <w:p w14:paraId="74573A18" w14:textId="77777777" w:rsidR="00683294" w:rsidRPr="0051289F" w:rsidRDefault="0051289F" w:rsidP="0051289F">
      <w:pPr>
        <w:pStyle w:val="Listeavsnitt"/>
        <w:numPr>
          <w:ilvl w:val="0"/>
          <w:numId w:val="39"/>
        </w:numPr>
        <w:rPr>
          <w:b/>
        </w:rPr>
      </w:pPr>
      <w:r w:rsidRPr="00A67DC8">
        <w:t>Takk for innsatsen!</w:t>
      </w:r>
    </w:p>
    <w:sectPr w:rsidR="00683294" w:rsidRPr="0051289F" w:rsidSect="008C73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3B21" w14:textId="77777777" w:rsidR="005134AC" w:rsidRDefault="005134AC" w:rsidP="004601C8">
      <w:r>
        <w:separator/>
      </w:r>
    </w:p>
  </w:endnote>
  <w:endnote w:type="continuationSeparator" w:id="0">
    <w:p w14:paraId="1DC59326" w14:textId="77777777" w:rsidR="005134AC" w:rsidRDefault="005134AC" w:rsidP="004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05AD" w14:textId="77777777" w:rsidR="001F57C0" w:rsidRDefault="001F57C0" w:rsidP="004601C8">
    <w:pPr>
      <w:pStyle w:val="Bunntekst"/>
    </w:pPr>
  </w:p>
  <w:p w14:paraId="68E2901E" w14:textId="77777777" w:rsidR="001F57C0" w:rsidRDefault="001F57C0" w:rsidP="004601C8">
    <w:pPr>
      <w:pStyle w:val="Bunntekst"/>
    </w:pPr>
  </w:p>
  <w:p w14:paraId="56BFB9AC" w14:textId="77777777" w:rsidR="001F57C0" w:rsidRDefault="001F57C0" w:rsidP="004601C8">
    <w:pPr>
      <w:pStyle w:val="Bunntekst"/>
    </w:pPr>
  </w:p>
  <w:p w14:paraId="1442CF1B" w14:textId="550145A3" w:rsidR="001F57C0" w:rsidRDefault="00374F09" w:rsidP="004601C8">
    <w:pPr>
      <w:pStyle w:val="Bunntekst"/>
    </w:pPr>
    <w:r>
      <w:rPr>
        <w:noProof/>
      </w:rPr>
      <w:drawing>
        <wp:inline distT="0" distB="0" distL="0" distR="0" wp14:anchorId="2CD96E29" wp14:editId="14BD03ED">
          <wp:extent cx="1930400" cy="588772"/>
          <wp:effectExtent l="0" t="0" r="0" b="1905"/>
          <wp:docPr id="1535497371" name="Bilde 1" descr="Et bilde som inneholder sort, mørke, skjermbild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497371" name="Bilde 1" descr="Et bilde som inneholder sort, mørke, skjermbilde, sort og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684" cy="60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100D8E" w14:textId="77777777" w:rsidR="00B974DF" w:rsidRDefault="00B974DF" w:rsidP="004601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E2C5" w14:textId="77777777" w:rsidR="005134AC" w:rsidRDefault="005134AC" w:rsidP="004601C8">
      <w:r>
        <w:separator/>
      </w:r>
    </w:p>
  </w:footnote>
  <w:footnote w:type="continuationSeparator" w:id="0">
    <w:p w14:paraId="0A4E891D" w14:textId="77777777" w:rsidR="005134AC" w:rsidRDefault="005134AC" w:rsidP="0046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40"/>
    <w:multiLevelType w:val="hybridMultilevel"/>
    <w:tmpl w:val="0AE2F5AA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293"/>
    <w:multiLevelType w:val="hybridMultilevel"/>
    <w:tmpl w:val="00D2B5E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6F5"/>
    <w:multiLevelType w:val="multilevel"/>
    <w:tmpl w:val="FF5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165A7"/>
    <w:multiLevelType w:val="hybridMultilevel"/>
    <w:tmpl w:val="ECBA2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852"/>
    <w:multiLevelType w:val="multilevel"/>
    <w:tmpl w:val="1A1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0505D"/>
    <w:multiLevelType w:val="multilevel"/>
    <w:tmpl w:val="712863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C904F7"/>
    <w:multiLevelType w:val="hybridMultilevel"/>
    <w:tmpl w:val="F0F2205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7C8F"/>
    <w:multiLevelType w:val="hybridMultilevel"/>
    <w:tmpl w:val="7E748FF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D71"/>
    <w:multiLevelType w:val="hybridMultilevel"/>
    <w:tmpl w:val="03844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D6F94"/>
    <w:multiLevelType w:val="hybridMultilevel"/>
    <w:tmpl w:val="B81A6B4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5E3B"/>
    <w:multiLevelType w:val="hybridMultilevel"/>
    <w:tmpl w:val="94AAA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5586"/>
    <w:multiLevelType w:val="hybridMultilevel"/>
    <w:tmpl w:val="778A8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3761"/>
    <w:multiLevelType w:val="multilevel"/>
    <w:tmpl w:val="698454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E038DB"/>
    <w:multiLevelType w:val="multilevel"/>
    <w:tmpl w:val="F496C3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F007B1"/>
    <w:multiLevelType w:val="multilevel"/>
    <w:tmpl w:val="9EA011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273969"/>
    <w:multiLevelType w:val="hybridMultilevel"/>
    <w:tmpl w:val="ADF8A18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4295D"/>
    <w:multiLevelType w:val="multilevel"/>
    <w:tmpl w:val="44F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E072A"/>
    <w:multiLevelType w:val="hybridMultilevel"/>
    <w:tmpl w:val="FFE0F82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A41FA"/>
    <w:multiLevelType w:val="hybridMultilevel"/>
    <w:tmpl w:val="C910014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766F2"/>
    <w:multiLevelType w:val="multilevel"/>
    <w:tmpl w:val="310035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82610A"/>
    <w:multiLevelType w:val="hybridMultilevel"/>
    <w:tmpl w:val="0CA8E256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A494D"/>
    <w:multiLevelType w:val="hybridMultilevel"/>
    <w:tmpl w:val="886C24B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D4CA6"/>
    <w:multiLevelType w:val="multilevel"/>
    <w:tmpl w:val="771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AA3883"/>
    <w:multiLevelType w:val="hybridMultilevel"/>
    <w:tmpl w:val="7D0EE8E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A408E"/>
    <w:multiLevelType w:val="hybridMultilevel"/>
    <w:tmpl w:val="8304A18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850B1"/>
    <w:multiLevelType w:val="hybridMultilevel"/>
    <w:tmpl w:val="D37A708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03A05"/>
    <w:multiLevelType w:val="multilevel"/>
    <w:tmpl w:val="26C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537693"/>
    <w:multiLevelType w:val="hybridMultilevel"/>
    <w:tmpl w:val="9F58956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A6727"/>
    <w:multiLevelType w:val="multilevel"/>
    <w:tmpl w:val="055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621684"/>
    <w:multiLevelType w:val="hybridMultilevel"/>
    <w:tmpl w:val="FE12B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A4FF9"/>
    <w:multiLevelType w:val="multilevel"/>
    <w:tmpl w:val="ACC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D41DE9"/>
    <w:multiLevelType w:val="hybridMultilevel"/>
    <w:tmpl w:val="20A6E970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6FF"/>
    <w:multiLevelType w:val="hybridMultilevel"/>
    <w:tmpl w:val="8550E9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D2B59"/>
    <w:multiLevelType w:val="hybridMultilevel"/>
    <w:tmpl w:val="3E2A60D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375B0"/>
    <w:multiLevelType w:val="hybridMultilevel"/>
    <w:tmpl w:val="85F6C6A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0066A"/>
    <w:multiLevelType w:val="multilevel"/>
    <w:tmpl w:val="673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5D78A8"/>
    <w:multiLevelType w:val="hybridMultilevel"/>
    <w:tmpl w:val="1FC4E2E6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A6997"/>
    <w:multiLevelType w:val="hybridMultilevel"/>
    <w:tmpl w:val="0E4E1A5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D73CE"/>
    <w:multiLevelType w:val="hybridMultilevel"/>
    <w:tmpl w:val="DB9ED0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3807">
    <w:abstractNumId w:val="35"/>
  </w:num>
  <w:num w:numId="2" w16cid:durableId="494537872">
    <w:abstractNumId w:val="17"/>
  </w:num>
  <w:num w:numId="3" w16cid:durableId="914586139">
    <w:abstractNumId w:val="24"/>
  </w:num>
  <w:num w:numId="4" w16cid:durableId="234439398">
    <w:abstractNumId w:val="22"/>
  </w:num>
  <w:num w:numId="5" w16cid:durableId="221140308">
    <w:abstractNumId w:val="20"/>
  </w:num>
  <w:num w:numId="6" w16cid:durableId="878467681">
    <w:abstractNumId w:val="4"/>
  </w:num>
  <w:num w:numId="7" w16cid:durableId="471867105">
    <w:abstractNumId w:val="32"/>
  </w:num>
  <w:num w:numId="8" w16cid:durableId="1335836275">
    <w:abstractNumId w:val="26"/>
  </w:num>
  <w:num w:numId="9" w16cid:durableId="1857695706">
    <w:abstractNumId w:val="1"/>
  </w:num>
  <w:num w:numId="10" w16cid:durableId="204486614">
    <w:abstractNumId w:val="30"/>
  </w:num>
  <w:num w:numId="11" w16cid:durableId="546528208">
    <w:abstractNumId w:val="37"/>
  </w:num>
  <w:num w:numId="12" w16cid:durableId="1560751399">
    <w:abstractNumId w:val="16"/>
  </w:num>
  <w:num w:numId="13" w16cid:durableId="2113817119">
    <w:abstractNumId w:val="21"/>
  </w:num>
  <w:num w:numId="14" w16cid:durableId="745030163">
    <w:abstractNumId w:val="28"/>
  </w:num>
  <w:num w:numId="15" w16cid:durableId="1839034320">
    <w:abstractNumId w:val="2"/>
  </w:num>
  <w:num w:numId="16" w16cid:durableId="2080862339">
    <w:abstractNumId w:val="15"/>
  </w:num>
  <w:num w:numId="17" w16cid:durableId="411245889">
    <w:abstractNumId w:val="38"/>
  </w:num>
  <w:num w:numId="18" w16cid:durableId="1946844002">
    <w:abstractNumId w:val="14"/>
  </w:num>
  <w:num w:numId="19" w16cid:durableId="38749442">
    <w:abstractNumId w:val="10"/>
  </w:num>
  <w:num w:numId="20" w16cid:durableId="1124231028">
    <w:abstractNumId w:val="19"/>
  </w:num>
  <w:num w:numId="21" w16cid:durableId="287007914">
    <w:abstractNumId w:val="8"/>
  </w:num>
  <w:num w:numId="22" w16cid:durableId="1087313820">
    <w:abstractNumId w:val="5"/>
  </w:num>
  <w:num w:numId="23" w16cid:durableId="635796641">
    <w:abstractNumId w:val="3"/>
  </w:num>
  <w:num w:numId="24" w16cid:durableId="1559978913">
    <w:abstractNumId w:val="13"/>
  </w:num>
  <w:num w:numId="25" w16cid:durableId="520700242">
    <w:abstractNumId w:val="11"/>
  </w:num>
  <w:num w:numId="26" w16cid:durableId="1898054829">
    <w:abstractNumId w:val="6"/>
  </w:num>
  <w:num w:numId="27" w16cid:durableId="1443188648">
    <w:abstractNumId w:val="12"/>
  </w:num>
  <w:num w:numId="28" w16cid:durableId="1363631822">
    <w:abstractNumId w:val="29"/>
  </w:num>
  <w:num w:numId="29" w16cid:durableId="1426876143">
    <w:abstractNumId w:val="36"/>
  </w:num>
  <w:num w:numId="30" w16cid:durableId="447551705">
    <w:abstractNumId w:val="31"/>
  </w:num>
  <w:num w:numId="31" w16cid:durableId="817963907">
    <w:abstractNumId w:val="0"/>
  </w:num>
  <w:num w:numId="32" w16cid:durableId="1278676114">
    <w:abstractNumId w:val="34"/>
  </w:num>
  <w:num w:numId="33" w16cid:durableId="138890926">
    <w:abstractNumId w:val="9"/>
  </w:num>
  <w:num w:numId="34" w16cid:durableId="1314868456">
    <w:abstractNumId w:val="7"/>
  </w:num>
  <w:num w:numId="35" w16cid:durableId="2106067879">
    <w:abstractNumId w:val="27"/>
  </w:num>
  <w:num w:numId="36" w16cid:durableId="7801922">
    <w:abstractNumId w:val="25"/>
  </w:num>
  <w:num w:numId="37" w16cid:durableId="1187645928">
    <w:abstractNumId w:val="23"/>
  </w:num>
  <w:num w:numId="38" w16cid:durableId="1049037889">
    <w:abstractNumId w:val="33"/>
  </w:num>
  <w:num w:numId="39" w16cid:durableId="1740250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09"/>
    <w:rsid w:val="0001441F"/>
    <w:rsid w:val="0010218E"/>
    <w:rsid w:val="0012335E"/>
    <w:rsid w:val="001505B6"/>
    <w:rsid w:val="00195159"/>
    <w:rsid w:val="001957EA"/>
    <w:rsid w:val="001F57C0"/>
    <w:rsid w:val="002009A9"/>
    <w:rsid w:val="00282BB5"/>
    <w:rsid w:val="002D5C79"/>
    <w:rsid w:val="00315477"/>
    <w:rsid w:val="00374F09"/>
    <w:rsid w:val="003D16D3"/>
    <w:rsid w:val="004601C8"/>
    <w:rsid w:val="0051289F"/>
    <w:rsid w:val="005134AC"/>
    <w:rsid w:val="0053413B"/>
    <w:rsid w:val="00667BE7"/>
    <w:rsid w:val="00683294"/>
    <w:rsid w:val="006F071E"/>
    <w:rsid w:val="00852505"/>
    <w:rsid w:val="008C73F5"/>
    <w:rsid w:val="00963B5D"/>
    <w:rsid w:val="009F15DC"/>
    <w:rsid w:val="00A20C6F"/>
    <w:rsid w:val="00B974DF"/>
    <w:rsid w:val="00BE219D"/>
    <w:rsid w:val="00BF251D"/>
    <w:rsid w:val="00CE4ED7"/>
    <w:rsid w:val="00D64F3B"/>
    <w:rsid w:val="00DD33E2"/>
    <w:rsid w:val="00E21466"/>
    <w:rsid w:val="00E41180"/>
    <w:rsid w:val="00EC2898"/>
    <w:rsid w:val="00F01741"/>
    <w:rsid w:val="00F6602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B3999"/>
  <w15:chartTrackingRefBased/>
  <w15:docId w15:val="{31E65747-4671-4454-BB31-346E6E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C8"/>
    <w:pPr>
      <w:spacing w:line="276" w:lineRule="auto"/>
      <w:contextualSpacing/>
      <w:textAlignment w:val="baseline"/>
    </w:pPr>
    <w:rPr>
      <w:rFonts w:ascii="Trebuchet MS" w:eastAsia="Times New Roman" w:hAnsi="Trebuchet MS" w:cs="Calibri"/>
      <w:color w:val="322D2C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219D"/>
    <w:pPr>
      <w:outlineLvl w:val="0"/>
    </w:pPr>
    <w:rPr>
      <w:spacing w:val="4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9A9"/>
    <w:pPr>
      <w:pBdr>
        <w:top w:val="single" w:sz="8" w:space="1" w:color="F7E2CE"/>
        <w:bottom w:val="single" w:sz="8" w:space="1" w:color="F7E2CE"/>
      </w:pBdr>
      <w:outlineLvl w:val="1"/>
    </w:pPr>
    <w:rPr>
      <w:spacing w:val="4"/>
      <w:sz w:val="28"/>
      <w:szCs w:val="28"/>
      <w14:numSpacing w14:val="tabula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219D"/>
    <w:rPr>
      <w:rFonts w:ascii="Trebuchet MS" w:eastAsia="Times New Roman" w:hAnsi="Trebuchet MS" w:cs="Calibri"/>
      <w:color w:val="322D2C"/>
      <w:spacing w:val="4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9A9"/>
    <w:rPr>
      <w:rFonts w:ascii="Trebuchet MS" w:eastAsia="Times New Roman" w:hAnsi="Trebuchet MS" w:cs="Calibri"/>
      <w:color w:val="322D2C"/>
      <w:spacing w:val="4"/>
      <w:sz w:val="28"/>
      <w:szCs w:val="28"/>
      <w:lang w:eastAsia="nb-NO"/>
      <w14:numSpacing w14:val="tabular"/>
    </w:rPr>
  </w:style>
  <w:style w:type="paragraph" w:styleId="Listeavsnitt">
    <w:name w:val="List Paragraph"/>
    <w:basedOn w:val="Normal"/>
    <w:uiPriority w:val="34"/>
    <w:qFormat/>
    <w:rsid w:val="00EC289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e\Downloads\Mal-for-avslutningssamtal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F4F8D156F1A4BAF44784CAE414058" ma:contentTypeVersion="5" ma:contentTypeDescription="Opprett et nytt dokument." ma:contentTypeScope="" ma:versionID="d642eb6011419bb8dc8d232cfcd88d3c">
  <xsd:schema xmlns:xsd="http://www.w3.org/2001/XMLSchema" xmlns:xs="http://www.w3.org/2001/XMLSchema" xmlns:p="http://schemas.microsoft.com/office/2006/metadata/properties" xmlns:ns2="6c942796-f2c1-4b1d-88ea-969e858b6e05" targetNamespace="http://schemas.microsoft.com/office/2006/metadata/properties" ma:root="true" ma:fieldsID="62956b217464257f9e075ad1579ffbdf" ns2:_="">
    <xsd:import namespace="6c942796-f2c1-4b1d-88ea-969e858b6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2796-f2c1-4b1d-88ea-969e858b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2D0E6-F852-7941-B4C3-61521628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BF8EF-BD7C-45F8-808C-D2FC6CF94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2796-f2c1-4b1d-88ea-969e858b6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E2A9A-182A-4FAB-BC4C-9198C83D3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2514A-2A5A-40EE-9324-5EA894A3A6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Mal-for-avslutningssamtale</Template>
  <TotalTime>1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 Magerholm</cp:lastModifiedBy>
  <cp:revision>1</cp:revision>
  <dcterms:created xsi:type="dcterms:W3CDTF">2025-11-30T11:35:00Z</dcterms:created>
  <dcterms:modified xsi:type="dcterms:W3CDTF">2025-11-30T11:36:00Z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0x0101001B6F4F8D156F1A4BAF44784CAE414058</vt:lpwstr>
  </property>
</Properties>
</file>