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B119" w14:textId="77777777" w:rsidR="00EC2898" w:rsidRPr="00BE219D" w:rsidRDefault="00C055EF" w:rsidP="004601C8">
      <w:pPr>
        <w:pStyle w:val="Overskrift1"/>
      </w:pPr>
      <w:r>
        <w:t>Mal for avtale med den frivillige</w:t>
      </w:r>
    </w:p>
    <w:p w14:paraId="69CCCA7F" w14:textId="77777777" w:rsidR="00A20C6F" w:rsidRDefault="00A20C6F" w:rsidP="004601C8"/>
    <w:p w14:paraId="70814FBD" w14:textId="77777777" w:rsidR="00A20C6F" w:rsidRPr="00A20C6F" w:rsidRDefault="00A20C6F" w:rsidP="004601C8"/>
    <w:p w14:paraId="2BDCEB31" w14:textId="77777777" w:rsidR="00EC2898" w:rsidRPr="002009A9" w:rsidRDefault="00C055EF" w:rsidP="004601C8">
      <w:pPr>
        <w:pStyle w:val="Overskrift2"/>
      </w:pPr>
      <w:r>
        <w:t>Avtale mellom</w:t>
      </w:r>
    </w:p>
    <w:p w14:paraId="55376F12" w14:textId="77777777" w:rsidR="00EC2898" w:rsidRDefault="00EC2898" w:rsidP="004601C8"/>
    <w:p w14:paraId="4AACEF30" w14:textId="77777777" w:rsidR="008F579A" w:rsidRPr="00CC7592" w:rsidRDefault="008F579A" w:rsidP="004601C8">
      <w:pPr>
        <w:pStyle w:val="Listeavsnitt"/>
        <w:numPr>
          <w:ilvl w:val="0"/>
          <w:numId w:val="49"/>
        </w:numPr>
        <w:rPr>
          <w:color w:val="000000"/>
        </w:rPr>
      </w:pPr>
      <w:r>
        <w:t>virksomheten og den frivillige</w:t>
      </w:r>
    </w:p>
    <w:p w14:paraId="6760E29F" w14:textId="77777777" w:rsidR="008F579A" w:rsidRDefault="008F579A" w:rsidP="004601C8">
      <w:pPr>
        <w:pStyle w:val="Listeavsnitt"/>
      </w:pPr>
    </w:p>
    <w:p w14:paraId="0AE2D3F8" w14:textId="77777777" w:rsidR="0053413B" w:rsidRDefault="00C055EF" w:rsidP="004601C8">
      <w:pPr>
        <w:pStyle w:val="Overskrift2"/>
      </w:pPr>
      <w:r>
        <w:t>Oppgavebeskrivelse</w:t>
      </w:r>
    </w:p>
    <w:p w14:paraId="3AEA7B47" w14:textId="77777777" w:rsidR="0053413B" w:rsidRPr="0053413B" w:rsidRDefault="0053413B" w:rsidP="004601C8"/>
    <w:p w14:paraId="508836BF" w14:textId="77777777" w:rsidR="008F579A" w:rsidRDefault="008F579A" w:rsidP="008F579A">
      <w:pPr>
        <w:pStyle w:val="Listeavsnitt"/>
        <w:numPr>
          <w:ilvl w:val="0"/>
          <w:numId w:val="35"/>
        </w:numPr>
      </w:pPr>
      <w:r>
        <w:t>beskrivelse av oppgaven som ønskes utført</w:t>
      </w:r>
    </w:p>
    <w:p w14:paraId="14A92311" w14:textId="77777777" w:rsidR="008F579A" w:rsidRDefault="008F579A" w:rsidP="008F579A"/>
    <w:p w14:paraId="37B3094F" w14:textId="77777777" w:rsidR="00F01741" w:rsidRDefault="00C055EF" w:rsidP="004601C8">
      <w:pPr>
        <w:pStyle w:val="Overskrift2"/>
      </w:pPr>
      <w:r>
        <w:t>Ansvar og tidsinnsats</w:t>
      </w:r>
    </w:p>
    <w:p w14:paraId="6A78F623" w14:textId="77777777" w:rsidR="00F01741" w:rsidRPr="0017264D" w:rsidRDefault="00F01741" w:rsidP="0051289F"/>
    <w:p w14:paraId="3D877FC5" w14:textId="77777777" w:rsidR="008F579A" w:rsidRPr="00BD6246" w:rsidRDefault="008F579A" w:rsidP="008F579A">
      <w:pPr>
        <w:pStyle w:val="Listeavsnitt"/>
        <w:numPr>
          <w:ilvl w:val="0"/>
          <w:numId w:val="48"/>
        </w:numPr>
      </w:pPr>
      <w:r w:rsidRPr="00BD6246">
        <w:t>beskrivelse av den frivilliges ansvar og forventet tidsinnsats</w:t>
      </w:r>
    </w:p>
    <w:p w14:paraId="123D875B" w14:textId="77777777" w:rsidR="008F579A" w:rsidRPr="00BD6246" w:rsidRDefault="008F579A" w:rsidP="008F579A">
      <w:pPr>
        <w:pStyle w:val="Listeavsnitt"/>
        <w:numPr>
          <w:ilvl w:val="0"/>
          <w:numId w:val="48"/>
        </w:numPr>
      </w:pPr>
      <w:r w:rsidRPr="00BD6246">
        <w:t>beskrivelse av virksomhetens verdigrunnlag og den frivilliges ansvar for å opptre i henhold til dette</w:t>
      </w:r>
    </w:p>
    <w:p w14:paraId="5D7E58EB" w14:textId="77777777" w:rsidR="008F579A" w:rsidRDefault="008F579A" w:rsidP="008F579A">
      <w:pPr>
        <w:pStyle w:val="Listeavsnitt"/>
        <w:numPr>
          <w:ilvl w:val="0"/>
          <w:numId w:val="48"/>
        </w:numPr>
      </w:pPr>
      <w:r w:rsidRPr="00054973">
        <w:rPr>
          <w:color w:val="000000" w:themeColor="text1"/>
        </w:rPr>
        <w:t>beskrivelse av obligatorisk opplæring, hvis relevant</w:t>
      </w:r>
    </w:p>
    <w:p w14:paraId="53260550" w14:textId="77777777" w:rsidR="008F579A" w:rsidRDefault="008F579A" w:rsidP="008F579A"/>
    <w:p w14:paraId="74A6B503" w14:textId="77777777" w:rsidR="00F01741" w:rsidRDefault="00C055EF" w:rsidP="004601C8">
      <w:pPr>
        <w:pStyle w:val="Overskrift2"/>
      </w:pPr>
      <w:r>
        <w:t>Taushetsplikten</w:t>
      </w:r>
    </w:p>
    <w:p w14:paraId="3A7B23F5" w14:textId="77777777" w:rsidR="00F01741" w:rsidRPr="0017264D" w:rsidRDefault="00F01741" w:rsidP="004601C8"/>
    <w:p w14:paraId="38FFEBF3" w14:textId="6AD1B6DC" w:rsidR="00C055EF" w:rsidRPr="008E73AC" w:rsidRDefault="008F579A" w:rsidP="008E73AC">
      <w:pPr>
        <w:pStyle w:val="Listeavsnitt"/>
        <w:numPr>
          <w:ilvl w:val="0"/>
          <w:numId w:val="46"/>
        </w:numPr>
        <w:rPr>
          <w:b/>
        </w:rPr>
      </w:pPr>
      <w:r>
        <w:t xml:space="preserve">Bekreftelse på at den frivillige vet hva taushetsplikten innebærer, og hvilke konsekvenser man kan forvente ved et brudd på denne. </w:t>
      </w:r>
    </w:p>
    <w:p w14:paraId="69C28A2E" w14:textId="77777777" w:rsidR="008E73AC" w:rsidRDefault="008E73AC" w:rsidP="008E73AC">
      <w:pPr>
        <w:pStyle w:val="Listeavsnitt"/>
        <w:rPr>
          <w:b/>
        </w:rPr>
      </w:pPr>
    </w:p>
    <w:p w14:paraId="4D0BA836" w14:textId="77777777" w:rsidR="00C055EF" w:rsidRDefault="00C055EF" w:rsidP="00C055EF">
      <w:pPr>
        <w:pStyle w:val="Overskrift2"/>
      </w:pPr>
      <w:r>
        <w:t>Forsikringsansvar</w:t>
      </w:r>
    </w:p>
    <w:p w14:paraId="5340FEC6" w14:textId="77777777" w:rsidR="00C055EF" w:rsidRPr="0017264D" w:rsidRDefault="00C055EF" w:rsidP="00C055EF"/>
    <w:p w14:paraId="7F7AE5FD" w14:textId="77777777" w:rsidR="008F579A" w:rsidRDefault="008F579A" w:rsidP="008F579A">
      <w:pPr>
        <w:pStyle w:val="Listeavsnitt"/>
        <w:numPr>
          <w:ilvl w:val="0"/>
          <w:numId w:val="45"/>
        </w:numPr>
      </w:pPr>
      <w:r>
        <w:t>bekreftelse på at den frivillige vet om eventuelle forsikringsavtaler og hva avtalen innebærer</w:t>
      </w:r>
    </w:p>
    <w:p w14:paraId="28D628FA" w14:textId="77777777" w:rsidR="00C055EF" w:rsidRDefault="00C055EF" w:rsidP="00C055EF">
      <w:pPr>
        <w:rPr>
          <w:b/>
        </w:rPr>
      </w:pPr>
    </w:p>
    <w:p w14:paraId="3AEEC148" w14:textId="77777777" w:rsidR="00C055EF" w:rsidRDefault="00C055EF" w:rsidP="00C055EF">
      <w:pPr>
        <w:pStyle w:val="Overskrift2"/>
      </w:pPr>
      <w:r>
        <w:t>Utgiftserstatning</w:t>
      </w:r>
    </w:p>
    <w:p w14:paraId="7479C56A" w14:textId="77777777" w:rsidR="00C055EF" w:rsidRPr="0017264D" w:rsidRDefault="00C055EF" w:rsidP="00C055EF"/>
    <w:p w14:paraId="7E9760AD" w14:textId="77777777" w:rsidR="008F579A" w:rsidRDefault="008F579A" w:rsidP="008F579A">
      <w:pPr>
        <w:pStyle w:val="Listeavsnitt"/>
        <w:numPr>
          <w:ilvl w:val="0"/>
          <w:numId w:val="44"/>
        </w:numPr>
      </w:pPr>
      <w:r>
        <w:t>bekreftelse på at den frivillige vet om eventuell praksis for utgiftserstatning</w:t>
      </w:r>
    </w:p>
    <w:p w14:paraId="1064BFB7" w14:textId="77777777" w:rsidR="00C055EF" w:rsidRDefault="00C055EF" w:rsidP="00C055EF">
      <w:pPr>
        <w:rPr>
          <w:b/>
        </w:rPr>
      </w:pPr>
    </w:p>
    <w:p w14:paraId="041B947E" w14:textId="77777777" w:rsidR="00C055EF" w:rsidRDefault="00C055EF" w:rsidP="00C055EF">
      <w:pPr>
        <w:pStyle w:val="Overskrift2"/>
      </w:pPr>
      <w:r>
        <w:t>Oppfølging</w:t>
      </w:r>
    </w:p>
    <w:p w14:paraId="311C646A" w14:textId="77777777" w:rsidR="00C055EF" w:rsidRPr="0017264D" w:rsidRDefault="00C055EF" w:rsidP="00C055EF"/>
    <w:p w14:paraId="29450AA7" w14:textId="77777777" w:rsidR="00C055EF" w:rsidRDefault="00C055EF" w:rsidP="00C055EF">
      <w:pPr>
        <w:pStyle w:val="Listeavsnitt"/>
        <w:numPr>
          <w:ilvl w:val="0"/>
          <w:numId w:val="43"/>
        </w:numPr>
      </w:pPr>
      <w:r>
        <w:t>informasjon om oppfølgingstiltak og bekreftelse på at den frivillige vet om disse</w:t>
      </w:r>
    </w:p>
    <w:p w14:paraId="58B681D5" w14:textId="77777777" w:rsidR="00C055EF" w:rsidRDefault="00C055EF" w:rsidP="00C055EF">
      <w:pPr>
        <w:pStyle w:val="Listeavsnitt"/>
        <w:numPr>
          <w:ilvl w:val="0"/>
          <w:numId w:val="43"/>
        </w:numPr>
      </w:pPr>
      <w:r>
        <w:t>beskrivelse av rutiner for utviklingssamtale med den frivillige</w:t>
      </w:r>
    </w:p>
    <w:p w14:paraId="6C9FA80F" w14:textId="77777777" w:rsidR="00C055EF" w:rsidRDefault="00C055EF" w:rsidP="00C055EF">
      <w:pPr>
        <w:rPr>
          <w:b/>
        </w:rPr>
      </w:pPr>
    </w:p>
    <w:p w14:paraId="43FF45EE" w14:textId="77777777" w:rsidR="00C055EF" w:rsidRDefault="00C055EF" w:rsidP="00C055EF">
      <w:pPr>
        <w:pStyle w:val="Overskrift2"/>
      </w:pPr>
      <w:r>
        <w:lastRenderedPageBreak/>
        <w:t>Rutiner for fravær, avslutning av den frivillige innsatsen</w:t>
      </w:r>
    </w:p>
    <w:p w14:paraId="332A8651" w14:textId="77777777" w:rsidR="00C055EF" w:rsidRPr="0017264D" w:rsidRDefault="00C055EF" w:rsidP="00C055EF"/>
    <w:p w14:paraId="016F9684" w14:textId="77777777" w:rsidR="00C055EF" w:rsidRDefault="00C055EF" w:rsidP="00C055EF">
      <w:pPr>
        <w:pStyle w:val="Listeavsnitt"/>
        <w:numPr>
          <w:ilvl w:val="0"/>
          <w:numId w:val="42"/>
        </w:numPr>
      </w:pPr>
      <w:r>
        <w:t>beskrivelse av rutiner for avslutningssamtale</w:t>
      </w:r>
    </w:p>
    <w:p w14:paraId="30EDE533" w14:textId="77777777" w:rsidR="00C055EF" w:rsidRDefault="00C055EF" w:rsidP="00C055EF">
      <w:pPr>
        <w:pStyle w:val="Listeavsnitt"/>
        <w:numPr>
          <w:ilvl w:val="0"/>
          <w:numId w:val="42"/>
        </w:numPr>
      </w:pPr>
      <w:r>
        <w:t>beskrivelse av rutiner for diplom/attest ved avsluttet oppdrag</w:t>
      </w:r>
    </w:p>
    <w:p w14:paraId="317EA58E" w14:textId="77777777" w:rsidR="00C055EF" w:rsidRDefault="00C055EF" w:rsidP="00C055EF">
      <w:pPr>
        <w:pStyle w:val="Listeavsnitt"/>
        <w:numPr>
          <w:ilvl w:val="0"/>
          <w:numId w:val="42"/>
        </w:numPr>
      </w:pPr>
      <w:r>
        <w:t>bekreftelse på at den frivillige vet</w:t>
      </w:r>
    </w:p>
    <w:p w14:paraId="62A1F743" w14:textId="77777777" w:rsidR="00C055EF" w:rsidRDefault="00C055EF" w:rsidP="00C055EF">
      <w:pPr>
        <w:pStyle w:val="Listeavsnitt"/>
        <w:numPr>
          <w:ilvl w:val="1"/>
          <w:numId w:val="42"/>
        </w:numPr>
      </w:pPr>
      <w:r>
        <w:t xml:space="preserve">hvordan han/hun melder ifra ved fravær  </w:t>
      </w:r>
    </w:p>
    <w:p w14:paraId="7A97B026" w14:textId="77777777" w:rsidR="00C055EF" w:rsidRPr="00C055EF" w:rsidRDefault="00C055EF" w:rsidP="00C055EF">
      <w:pPr>
        <w:pStyle w:val="Listeavsnitt"/>
        <w:numPr>
          <w:ilvl w:val="1"/>
          <w:numId w:val="42"/>
        </w:numPr>
        <w:rPr>
          <w:b/>
        </w:rPr>
      </w:pPr>
      <w:r>
        <w:t xml:space="preserve">konsekvenser ved uteblivelse, mislighold av det </w:t>
      </w:r>
      <w:r w:rsidRPr="00DE5D4E">
        <w:t>avtalte ansvar</w:t>
      </w:r>
    </w:p>
    <w:p w14:paraId="284D8C0E" w14:textId="77777777" w:rsidR="00C055EF" w:rsidRDefault="00C055EF" w:rsidP="00C055EF">
      <w:pPr>
        <w:rPr>
          <w:b/>
        </w:rPr>
      </w:pPr>
    </w:p>
    <w:p w14:paraId="4202BE71" w14:textId="77777777" w:rsidR="00C055EF" w:rsidRPr="00C055EF" w:rsidRDefault="00C055EF" w:rsidP="00C055EF">
      <w:pPr>
        <w:rPr>
          <w:b/>
        </w:rPr>
      </w:pPr>
    </w:p>
    <w:p w14:paraId="7E50C838" w14:textId="77777777" w:rsidR="00C055EF" w:rsidRDefault="00C055EF" w:rsidP="00C055EF">
      <w:pPr>
        <w:pStyle w:val="Overskrift2"/>
      </w:pPr>
      <w:r>
        <w:t>Kontaktperson</w:t>
      </w:r>
    </w:p>
    <w:p w14:paraId="7C1DFE02" w14:textId="77777777" w:rsidR="00C055EF" w:rsidRPr="0017264D" w:rsidRDefault="00C055EF" w:rsidP="00C055EF"/>
    <w:p w14:paraId="25A681B3" w14:textId="77777777" w:rsidR="00C055EF" w:rsidRDefault="00C055EF" w:rsidP="00C055EF">
      <w:pPr>
        <w:pStyle w:val="Listeavsnitt"/>
        <w:numPr>
          <w:ilvl w:val="0"/>
          <w:numId w:val="40"/>
        </w:numPr>
      </w:pPr>
      <w:r>
        <w:rPr>
          <w:color w:val="000000"/>
        </w:rPr>
        <w:t>N</w:t>
      </w:r>
      <w:r w:rsidRPr="00C055EF">
        <w:rPr>
          <w:color w:val="000000"/>
        </w:rPr>
        <w:t>avn på frivillighetskoordinator eller den som har ansvaret for den frivillige</w:t>
      </w:r>
    </w:p>
    <w:p w14:paraId="7FCA63F3" w14:textId="77777777" w:rsidR="00C055EF" w:rsidRDefault="00C055EF" w:rsidP="00C055EF">
      <w:pPr>
        <w:rPr>
          <w:b/>
        </w:rPr>
      </w:pPr>
    </w:p>
    <w:p w14:paraId="12695CC3" w14:textId="77777777" w:rsidR="00C055EF" w:rsidRDefault="00C055EF" w:rsidP="00C055EF">
      <w:pPr>
        <w:pStyle w:val="Overskrift2"/>
      </w:pPr>
      <w:r>
        <w:t>Oppbevaring av personopplysninger</w:t>
      </w:r>
    </w:p>
    <w:p w14:paraId="6F186580" w14:textId="77777777" w:rsidR="00C055EF" w:rsidRPr="0017264D" w:rsidRDefault="00C055EF" w:rsidP="00C055EF"/>
    <w:p w14:paraId="15FAD657" w14:textId="77777777" w:rsidR="00C055EF" w:rsidRDefault="00C055EF" w:rsidP="00C055EF">
      <w:r>
        <w:t>Jeg er kjent med og godkjenner at de personopplysningene jeg har gitt, oppbevares av virksomheten. Dette kan ikke brukes til andre formål enn til en intern oversikt over de frivillige i virksomheten.</w:t>
      </w:r>
    </w:p>
    <w:p w14:paraId="04F90FA6" w14:textId="77777777" w:rsidR="008E73AC" w:rsidRDefault="008E73AC" w:rsidP="00C055EF"/>
    <w:p w14:paraId="0500AFCC" w14:textId="77777777" w:rsidR="008E73AC" w:rsidRDefault="008E73AC" w:rsidP="00C055EF"/>
    <w:p w14:paraId="52FD7E61" w14:textId="77777777" w:rsidR="004D704A" w:rsidRDefault="004D704A" w:rsidP="00C055EF"/>
    <w:p w14:paraId="61E6209C" w14:textId="77777777" w:rsidR="004D704A" w:rsidRDefault="004D704A" w:rsidP="00C055EF">
      <w:pPr>
        <w:rPr>
          <w:b/>
        </w:rPr>
      </w:pPr>
    </w:p>
    <w:p w14:paraId="547DE48D" w14:textId="77777777" w:rsidR="003A04BB" w:rsidRPr="00C055EF" w:rsidRDefault="004D704A" w:rsidP="003A04BB">
      <w:pPr>
        <w:pBdr>
          <w:bottom w:val="single" w:sz="8" w:space="1" w:color="F7E2CE"/>
        </w:pBdr>
      </w:pPr>
      <w:r>
        <w:t>Dato/sted:</w:t>
      </w:r>
      <w:r w:rsidR="003A04BB">
        <w:t xml:space="preserve"> </w:t>
      </w:r>
    </w:p>
    <w:p w14:paraId="7CB5D3EE" w14:textId="77777777" w:rsidR="00C055EF" w:rsidRDefault="00C055EF" w:rsidP="00C055EF">
      <w:pPr>
        <w:rPr>
          <w:b/>
        </w:rPr>
      </w:pPr>
    </w:p>
    <w:p w14:paraId="66904213" w14:textId="77777777" w:rsidR="003A04BB" w:rsidRDefault="003A04BB" w:rsidP="00C055EF">
      <w:pPr>
        <w:rPr>
          <w:b/>
        </w:rPr>
      </w:pPr>
    </w:p>
    <w:p w14:paraId="4743D367" w14:textId="77777777" w:rsidR="003A04BB" w:rsidRDefault="003A04BB" w:rsidP="00C055EF">
      <w:pPr>
        <w:rPr>
          <w:b/>
        </w:rPr>
      </w:pPr>
    </w:p>
    <w:p w14:paraId="101203F7" w14:textId="77777777" w:rsidR="003A04BB" w:rsidRPr="003A04BB" w:rsidRDefault="003A04BB" w:rsidP="008D474E">
      <w:pPr>
        <w:pBdr>
          <w:bottom w:val="single" w:sz="8" w:space="1" w:color="F7E2CE"/>
        </w:pBdr>
        <w:rPr>
          <w:bCs/>
        </w:rPr>
      </w:pPr>
      <w:r w:rsidRPr="003A04BB">
        <w:rPr>
          <w:bCs/>
        </w:rPr>
        <w:t>Navn</w:t>
      </w:r>
      <w:r>
        <w:rPr>
          <w:bCs/>
        </w:rPr>
        <w:t>:</w:t>
      </w:r>
      <w:r w:rsidR="007531B7">
        <w:rPr>
          <w:bCs/>
        </w:rPr>
        <w:tab/>
      </w:r>
      <w:r w:rsidR="007531B7">
        <w:rPr>
          <w:bCs/>
        </w:rPr>
        <w:tab/>
      </w:r>
      <w:r w:rsidR="007531B7">
        <w:rPr>
          <w:bCs/>
        </w:rPr>
        <w:tab/>
      </w:r>
      <w:r w:rsidR="007531B7">
        <w:rPr>
          <w:bCs/>
        </w:rPr>
        <w:tab/>
      </w:r>
      <w:r w:rsidR="007531B7">
        <w:rPr>
          <w:bCs/>
        </w:rPr>
        <w:tab/>
        <w:t>Frivillighetskoordinator:</w:t>
      </w:r>
    </w:p>
    <w:sectPr w:rsidR="003A04BB" w:rsidRPr="003A04BB" w:rsidSect="008C73F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2390" w14:textId="77777777" w:rsidR="00E30DA0" w:rsidRDefault="00E30DA0" w:rsidP="004601C8">
      <w:r>
        <w:separator/>
      </w:r>
    </w:p>
  </w:endnote>
  <w:endnote w:type="continuationSeparator" w:id="0">
    <w:p w14:paraId="7F4968AF" w14:textId="77777777" w:rsidR="00E30DA0" w:rsidRDefault="00E30DA0" w:rsidP="0046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EC86" w14:textId="77777777" w:rsidR="001F57C0" w:rsidRDefault="001F57C0" w:rsidP="004601C8">
    <w:pPr>
      <w:pStyle w:val="Bunntekst"/>
    </w:pPr>
  </w:p>
  <w:p w14:paraId="49679D55" w14:textId="77777777" w:rsidR="001F57C0" w:rsidRDefault="001F57C0" w:rsidP="004601C8">
    <w:pPr>
      <w:pStyle w:val="Bunntekst"/>
    </w:pPr>
  </w:p>
  <w:p w14:paraId="270B98C0" w14:textId="77777777" w:rsidR="001F57C0" w:rsidRDefault="001F57C0" w:rsidP="004601C8">
    <w:pPr>
      <w:pStyle w:val="Bunntekst"/>
    </w:pPr>
  </w:p>
  <w:p w14:paraId="02EFD38C" w14:textId="598059A7" w:rsidR="001F57C0" w:rsidRDefault="008E73AC" w:rsidP="004601C8">
    <w:pPr>
      <w:pStyle w:val="Bunntekst"/>
    </w:pPr>
    <w:r>
      <w:rPr>
        <w:noProof/>
      </w:rPr>
      <w:drawing>
        <wp:inline distT="0" distB="0" distL="0" distR="0" wp14:anchorId="2BFC465E" wp14:editId="0CECCEA7">
          <wp:extent cx="1727200" cy="526796"/>
          <wp:effectExtent l="0" t="0" r="0" b="6985"/>
          <wp:docPr id="343967055" name="Bilde 1" descr="Et bilde som inneholder sort, mørke, skjermbilde, sort og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67055" name="Bilde 1" descr="Et bilde som inneholder sort, mørke, skjermbilde, sort og hvi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294" cy="53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35483" w14:textId="77777777" w:rsidR="00B974DF" w:rsidRDefault="00B974DF" w:rsidP="004601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59F3" w14:textId="77777777" w:rsidR="00E30DA0" w:rsidRDefault="00E30DA0" w:rsidP="004601C8">
      <w:r>
        <w:separator/>
      </w:r>
    </w:p>
  </w:footnote>
  <w:footnote w:type="continuationSeparator" w:id="0">
    <w:p w14:paraId="28D4AA8B" w14:textId="77777777" w:rsidR="00E30DA0" w:rsidRDefault="00E30DA0" w:rsidP="00460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840"/>
    <w:multiLevelType w:val="hybridMultilevel"/>
    <w:tmpl w:val="0AE2F5AA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4963"/>
    <w:multiLevelType w:val="hybridMultilevel"/>
    <w:tmpl w:val="31BA0336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A8D"/>
    <w:multiLevelType w:val="hybridMultilevel"/>
    <w:tmpl w:val="ECAE4CAC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45B6"/>
    <w:multiLevelType w:val="hybridMultilevel"/>
    <w:tmpl w:val="3D44A332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D3293"/>
    <w:multiLevelType w:val="hybridMultilevel"/>
    <w:tmpl w:val="00D2B5EA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066F5"/>
    <w:multiLevelType w:val="multilevel"/>
    <w:tmpl w:val="FF5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2165A7"/>
    <w:multiLevelType w:val="hybridMultilevel"/>
    <w:tmpl w:val="ECBA2C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A5852"/>
    <w:multiLevelType w:val="multilevel"/>
    <w:tmpl w:val="1A16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D0505D"/>
    <w:multiLevelType w:val="multilevel"/>
    <w:tmpl w:val="712863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A24429"/>
    <w:multiLevelType w:val="multilevel"/>
    <w:tmpl w:val="1CA41ACC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C904F7"/>
    <w:multiLevelType w:val="hybridMultilevel"/>
    <w:tmpl w:val="F0F2205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27C8F"/>
    <w:multiLevelType w:val="hybridMultilevel"/>
    <w:tmpl w:val="7E748FF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C5D71"/>
    <w:multiLevelType w:val="hybridMultilevel"/>
    <w:tmpl w:val="038442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D6F94"/>
    <w:multiLevelType w:val="hybridMultilevel"/>
    <w:tmpl w:val="B81A6B4A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D5E3B"/>
    <w:multiLevelType w:val="hybridMultilevel"/>
    <w:tmpl w:val="94AAAE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05586"/>
    <w:multiLevelType w:val="hybridMultilevel"/>
    <w:tmpl w:val="778A8D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027CF"/>
    <w:multiLevelType w:val="multilevel"/>
    <w:tmpl w:val="EE74610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4AD3761"/>
    <w:multiLevelType w:val="multilevel"/>
    <w:tmpl w:val="6984548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5E038DB"/>
    <w:multiLevelType w:val="multilevel"/>
    <w:tmpl w:val="F496C38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6F007B1"/>
    <w:multiLevelType w:val="multilevel"/>
    <w:tmpl w:val="9EA011E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7273969"/>
    <w:multiLevelType w:val="hybridMultilevel"/>
    <w:tmpl w:val="ADF8A188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4295D"/>
    <w:multiLevelType w:val="multilevel"/>
    <w:tmpl w:val="44F2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0E072A"/>
    <w:multiLevelType w:val="hybridMultilevel"/>
    <w:tmpl w:val="FFE0F828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A41FA"/>
    <w:multiLevelType w:val="hybridMultilevel"/>
    <w:tmpl w:val="C910014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F3AFF"/>
    <w:multiLevelType w:val="hybridMultilevel"/>
    <w:tmpl w:val="18FE400E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766F2"/>
    <w:multiLevelType w:val="multilevel"/>
    <w:tmpl w:val="3100358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682610A"/>
    <w:multiLevelType w:val="hybridMultilevel"/>
    <w:tmpl w:val="0CA8E256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A494D"/>
    <w:multiLevelType w:val="hybridMultilevel"/>
    <w:tmpl w:val="886C24BC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D4CA6"/>
    <w:multiLevelType w:val="multilevel"/>
    <w:tmpl w:val="7712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EC4918"/>
    <w:multiLevelType w:val="hybridMultilevel"/>
    <w:tmpl w:val="BB16BF2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AA3883"/>
    <w:multiLevelType w:val="hybridMultilevel"/>
    <w:tmpl w:val="7D0EE8E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BA408E"/>
    <w:multiLevelType w:val="hybridMultilevel"/>
    <w:tmpl w:val="8304A18A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850B1"/>
    <w:multiLevelType w:val="hybridMultilevel"/>
    <w:tmpl w:val="D37A708C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CE0A37"/>
    <w:multiLevelType w:val="hybridMultilevel"/>
    <w:tmpl w:val="1060A76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B9220B"/>
    <w:multiLevelType w:val="hybridMultilevel"/>
    <w:tmpl w:val="9266F1F6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03A05"/>
    <w:multiLevelType w:val="multilevel"/>
    <w:tmpl w:val="26C2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7537693"/>
    <w:multiLevelType w:val="hybridMultilevel"/>
    <w:tmpl w:val="921E0A56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A6727"/>
    <w:multiLevelType w:val="multilevel"/>
    <w:tmpl w:val="055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3621684"/>
    <w:multiLevelType w:val="hybridMultilevel"/>
    <w:tmpl w:val="FE12B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AA4FF9"/>
    <w:multiLevelType w:val="multilevel"/>
    <w:tmpl w:val="ACC4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2D41DE9"/>
    <w:multiLevelType w:val="hybridMultilevel"/>
    <w:tmpl w:val="20A6E970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356FF"/>
    <w:multiLevelType w:val="hybridMultilevel"/>
    <w:tmpl w:val="8550E98E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D2B59"/>
    <w:multiLevelType w:val="hybridMultilevel"/>
    <w:tmpl w:val="3E2A60DC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375B0"/>
    <w:multiLevelType w:val="hybridMultilevel"/>
    <w:tmpl w:val="85F6C6A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6381A"/>
    <w:multiLevelType w:val="hybridMultilevel"/>
    <w:tmpl w:val="19A42634"/>
    <w:lvl w:ilvl="0" w:tplc="7FFA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0066A"/>
    <w:multiLevelType w:val="multilevel"/>
    <w:tmpl w:val="673E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5D78A8"/>
    <w:multiLevelType w:val="hybridMultilevel"/>
    <w:tmpl w:val="1FC4E2E6"/>
    <w:lvl w:ilvl="0" w:tplc="F5124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A6997"/>
    <w:multiLevelType w:val="hybridMultilevel"/>
    <w:tmpl w:val="0E4E1A5C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D73CE"/>
    <w:multiLevelType w:val="hybridMultilevel"/>
    <w:tmpl w:val="DB9ED08E"/>
    <w:lvl w:ilvl="0" w:tplc="9E049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3807">
    <w:abstractNumId w:val="45"/>
  </w:num>
  <w:num w:numId="2" w16cid:durableId="494537872">
    <w:abstractNumId w:val="22"/>
  </w:num>
  <w:num w:numId="3" w16cid:durableId="914586139">
    <w:abstractNumId w:val="31"/>
  </w:num>
  <w:num w:numId="4" w16cid:durableId="234439398">
    <w:abstractNumId w:val="28"/>
  </w:num>
  <w:num w:numId="5" w16cid:durableId="221140308">
    <w:abstractNumId w:val="26"/>
  </w:num>
  <w:num w:numId="6" w16cid:durableId="878467681">
    <w:abstractNumId w:val="7"/>
  </w:num>
  <w:num w:numId="7" w16cid:durableId="471867105">
    <w:abstractNumId w:val="41"/>
  </w:num>
  <w:num w:numId="8" w16cid:durableId="1335836275">
    <w:abstractNumId w:val="35"/>
  </w:num>
  <w:num w:numId="9" w16cid:durableId="1857695706">
    <w:abstractNumId w:val="4"/>
  </w:num>
  <w:num w:numId="10" w16cid:durableId="204486614">
    <w:abstractNumId w:val="39"/>
  </w:num>
  <w:num w:numId="11" w16cid:durableId="546528208">
    <w:abstractNumId w:val="47"/>
  </w:num>
  <w:num w:numId="12" w16cid:durableId="1560751399">
    <w:abstractNumId w:val="21"/>
  </w:num>
  <w:num w:numId="13" w16cid:durableId="2113817119">
    <w:abstractNumId w:val="27"/>
  </w:num>
  <w:num w:numId="14" w16cid:durableId="745030163">
    <w:abstractNumId w:val="37"/>
  </w:num>
  <w:num w:numId="15" w16cid:durableId="1839034320">
    <w:abstractNumId w:val="5"/>
  </w:num>
  <w:num w:numId="16" w16cid:durableId="2080862339">
    <w:abstractNumId w:val="20"/>
  </w:num>
  <w:num w:numId="17" w16cid:durableId="411245889">
    <w:abstractNumId w:val="48"/>
  </w:num>
  <w:num w:numId="18" w16cid:durableId="1946844002">
    <w:abstractNumId w:val="19"/>
  </w:num>
  <w:num w:numId="19" w16cid:durableId="38749442">
    <w:abstractNumId w:val="14"/>
  </w:num>
  <w:num w:numId="20" w16cid:durableId="1124231028">
    <w:abstractNumId w:val="25"/>
  </w:num>
  <w:num w:numId="21" w16cid:durableId="287007914">
    <w:abstractNumId w:val="12"/>
  </w:num>
  <w:num w:numId="22" w16cid:durableId="1087313820">
    <w:abstractNumId w:val="8"/>
  </w:num>
  <w:num w:numId="23" w16cid:durableId="635796641">
    <w:abstractNumId w:val="6"/>
  </w:num>
  <w:num w:numId="24" w16cid:durableId="1559978913">
    <w:abstractNumId w:val="18"/>
  </w:num>
  <w:num w:numId="25" w16cid:durableId="520700242">
    <w:abstractNumId w:val="15"/>
  </w:num>
  <w:num w:numId="26" w16cid:durableId="1898054829">
    <w:abstractNumId w:val="10"/>
  </w:num>
  <w:num w:numId="27" w16cid:durableId="1443188648">
    <w:abstractNumId w:val="17"/>
  </w:num>
  <w:num w:numId="28" w16cid:durableId="1363631822">
    <w:abstractNumId w:val="38"/>
  </w:num>
  <w:num w:numId="29" w16cid:durableId="1426876143">
    <w:abstractNumId w:val="46"/>
  </w:num>
  <w:num w:numId="30" w16cid:durableId="447551705">
    <w:abstractNumId w:val="40"/>
  </w:num>
  <w:num w:numId="31" w16cid:durableId="817963907">
    <w:abstractNumId w:val="0"/>
  </w:num>
  <w:num w:numId="32" w16cid:durableId="1278676114">
    <w:abstractNumId w:val="43"/>
  </w:num>
  <w:num w:numId="33" w16cid:durableId="138890926">
    <w:abstractNumId w:val="13"/>
  </w:num>
  <w:num w:numId="34" w16cid:durableId="1314868456">
    <w:abstractNumId w:val="11"/>
  </w:num>
  <w:num w:numId="35" w16cid:durableId="2106067879">
    <w:abstractNumId w:val="36"/>
  </w:num>
  <w:num w:numId="36" w16cid:durableId="7801922">
    <w:abstractNumId w:val="32"/>
  </w:num>
  <w:num w:numId="37" w16cid:durableId="1187645928">
    <w:abstractNumId w:val="30"/>
  </w:num>
  <w:num w:numId="38" w16cid:durableId="1049037889">
    <w:abstractNumId w:val="42"/>
  </w:num>
  <w:num w:numId="39" w16cid:durableId="1740250094">
    <w:abstractNumId w:val="23"/>
  </w:num>
  <w:num w:numId="40" w16cid:durableId="694231328">
    <w:abstractNumId w:val="2"/>
  </w:num>
  <w:num w:numId="41" w16cid:durableId="1488085728">
    <w:abstractNumId w:val="9"/>
  </w:num>
  <w:num w:numId="42" w16cid:durableId="1321885898">
    <w:abstractNumId w:val="44"/>
  </w:num>
  <w:num w:numId="43" w16cid:durableId="1269507819">
    <w:abstractNumId w:val="33"/>
  </w:num>
  <w:num w:numId="44" w16cid:durableId="765492402">
    <w:abstractNumId w:val="3"/>
  </w:num>
  <w:num w:numId="45" w16cid:durableId="1803960258">
    <w:abstractNumId w:val="34"/>
  </w:num>
  <w:num w:numId="46" w16cid:durableId="1561861518">
    <w:abstractNumId w:val="1"/>
  </w:num>
  <w:num w:numId="47" w16cid:durableId="652876612">
    <w:abstractNumId w:val="16"/>
  </w:num>
  <w:num w:numId="48" w16cid:durableId="1234242618">
    <w:abstractNumId w:val="24"/>
  </w:num>
  <w:num w:numId="49" w16cid:durableId="6220333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AC"/>
    <w:rsid w:val="00054973"/>
    <w:rsid w:val="0010218E"/>
    <w:rsid w:val="0012335E"/>
    <w:rsid w:val="001505B6"/>
    <w:rsid w:val="00195159"/>
    <w:rsid w:val="001957EA"/>
    <w:rsid w:val="001F57C0"/>
    <w:rsid w:val="002009A9"/>
    <w:rsid w:val="00282BB5"/>
    <w:rsid w:val="002D5C79"/>
    <w:rsid w:val="00315477"/>
    <w:rsid w:val="003A04BB"/>
    <w:rsid w:val="003D16D3"/>
    <w:rsid w:val="004601C8"/>
    <w:rsid w:val="004D704A"/>
    <w:rsid w:val="0051289F"/>
    <w:rsid w:val="005230EF"/>
    <w:rsid w:val="0053413B"/>
    <w:rsid w:val="00667BE7"/>
    <w:rsid w:val="00683294"/>
    <w:rsid w:val="006F071E"/>
    <w:rsid w:val="007531B7"/>
    <w:rsid w:val="00852505"/>
    <w:rsid w:val="008C73F5"/>
    <w:rsid w:val="008D44C2"/>
    <w:rsid w:val="008D474E"/>
    <w:rsid w:val="008E73AC"/>
    <w:rsid w:val="008F579A"/>
    <w:rsid w:val="00955E4B"/>
    <w:rsid w:val="00963B5D"/>
    <w:rsid w:val="009F15DC"/>
    <w:rsid w:val="00A20C6F"/>
    <w:rsid w:val="00B974DF"/>
    <w:rsid w:val="00BE219D"/>
    <w:rsid w:val="00BF251D"/>
    <w:rsid w:val="00C055EF"/>
    <w:rsid w:val="00CC7592"/>
    <w:rsid w:val="00D64F3B"/>
    <w:rsid w:val="00E21466"/>
    <w:rsid w:val="00E30DA0"/>
    <w:rsid w:val="00E41180"/>
    <w:rsid w:val="00E5437F"/>
    <w:rsid w:val="00EC2898"/>
    <w:rsid w:val="00F01741"/>
    <w:rsid w:val="00F6602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8423A"/>
  <w15:chartTrackingRefBased/>
  <w15:docId w15:val="{31E65747-4671-4454-BB31-346E6EB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1C8"/>
    <w:pPr>
      <w:spacing w:line="276" w:lineRule="auto"/>
      <w:contextualSpacing/>
      <w:textAlignment w:val="baseline"/>
    </w:pPr>
    <w:rPr>
      <w:rFonts w:ascii="Trebuchet MS" w:eastAsia="Times New Roman" w:hAnsi="Trebuchet MS" w:cs="Calibri"/>
      <w:color w:val="322D2C"/>
      <w:sz w:val="22"/>
      <w:szCs w:val="22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219D"/>
    <w:pPr>
      <w:outlineLvl w:val="0"/>
    </w:pPr>
    <w:rPr>
      <w:spacing w:val="4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009A9"/>
    <w:pPr>
      <w:pBdr>
        <w:top w:val="single" w:sz="8" w:space="1" w:color="F7E2CE"/>
        <w:bottom w:val="single" w:sz="8" w:space="1" w:color="F7E2CE"/>
      </w:pBdr>
      <w:outlineLvl w:val="1"/>
    </w:pPr>
    <w:rPr>
      <w:spacing w:val="4"/>
      <w:sz w:val="28"/>
      <w:szCs w:val="28"/>
      <w14:numSpacing w14:val="tabular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C2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219D"/>
    <w:rPr>
      <w:rFonts w:ascii="Trebuchet MS" w:eastAsia="Times New Roman" w:hAnsi="Trebuchet MS" w:cs="Calibri"/>
      <w:color w:val="322D2C"/>
      <w:spacing w:val="4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009A9"/>
    <w:rPr>
      <w:rFonts w:ascii="Trebuchet MS" w:eastAsia="Times New Roman" w:hAnsi="Trebuchet MS" w:cs="Calibri"/>
      <w:color w:val="322D2C"/>
      <w:spacing w:val="4"/>
      <w:sz w:val="28"/>
      <w:szCs w:val="28"/>
      <w:lang w:eastAsia="nb-NO"/>
      <w14:numSpacing w14:val="tabular"/>
    </w:rPr>
  </w:style>
  <w:style w:type="paragraph" w:styleId="Listeavsnitt">
    <w:name w:val="List Paragraph"/>
    <w:basedOn w:val="Normal"/>
    <w:uiPriority w:val="34"/>
    <w:qFormat/>
    <w:rsid w:val="00EC2898"/>
    <w:pPr>
      <w:ind w:left="720"/>
    </w:pPr>
  </w:style>
  <w:style w:type="paragraph" w:styleId="Topptekst">
    <w:name w:val="header"/>
    <w:basedOn w:val="Normal"/>
    <w:link w:val="TopptekstTegn"/>
    <w:uiPriority w:val="99"/>
    <w:unhideWhenUsed/>
    <w:rsid w:val="00B974D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74DF"/>
    <w:rPr>
      <w:rFonts w:ascii="Trebuchet MS" w:eastAsia="Times New Roman" w:hAnsi="Trebuchet MS" w:cs="Calibri"/>
      <w:sz w:val="22"/>
      <w:szCs w:val="22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974D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74DF"/>
    <w:rPr>
      <w:rFonts w:ascii="Trebuchet MS" w:eastAsia="Times New Roman" w:hAnsi="Trebuchet MS" w:cs="Calibri"/>
      <w:sz w:val="22"/>
      <w:szCs w:val="22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F579A"/>
    <w:pPr>
      <w:spacing w:before="100" w:beforeAutospacing="1" w:after="100" w:afterAutospacing="1" w:line="240" w:lineRule="auto"/>
      <w:contextualSpacing w:val="0"/>
      <w:textAlignment w:val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e\Downloads\Mal-for-avtale-med-den-frivillig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6F4F8D156F1A4BAF44784CAE414058" ma:contentTypeVersion="5" ma:contentTypeDescription="Opprett et nytt dokument." ma:contentTypeScope="" ma:versionID="d642eb6011419bb8dc8d232cfcd88d3c">
  <xsd:schema xmlns:xsd="http://www.w3.org/2001/XMLSchema" xmlns:xs="http://www.w3.org/2001/XMLSchema" xmlns:p="http://schemas.microsoft.com/office/2006/metadata/properties" xmlns:ns2="6c942796-f2c1-4b1d-88ea-969e858b6e05" targetNamespace="http://schemas.microsoft.com/office/2006/metadata/properties" ma:root="true" ma:fieldsID="62956b217464257f9e075ad1579ffbdf" ns2:_="">
    <xsd:import namespace="6c942796-f2c1-4b1d-88ea-969e858b6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42796-f2c1-4b1d-88ea-969e858b6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D2D0E6-F852-7941-B4C3-61521628E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44ED4-A40D-4072-A89E-37057D37E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42796-f2c1-4b1d-88ea-969e858b6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7AECB-1B40-45D7-8FD3-9DBC484C4D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0A84A-5611-4B36-97D5-76A73858A6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Mal-for-avtale-med-den-frivillige</Template>
  <TotalTime>2</TotalTime>
  <Pages>2</Pages>
  <Words>255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 Magerholm</cp:lastModifiedBy>
  <cp:revision>1</cp:revision>
  <dcterms:created xsi:type="dcterms:W3CDTF">2025-11-30T11:29:00Z</dcterms:created>
  <dcterms:modified xsi:type="dcterms:W3CDTF">2025-11-30T11:31:00Z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0x0101001B6F4F8D156F1A4BAF44784CAE414058</vt:lpwstr>
  </property>
</Properties>
</file>