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EB119" w14:textId="5157DF51" w:rsidR="00EC2898" w:rsidRPr="00766617" w:rsidRDefault="00C055EF" w:rsidP="004601C8">
      <w:pPr>
        <w:pStyle w:val="Overskrift1"/>
        <w:rPr>
          <w:sz w:val="40"/>
          <w:szCs w:val="40"/>
        </w:rPr>
      </w:pPr>
      <w:r w:rsidRPr="00766617">
        <w:rPr>
          <w:sz w:val="40"/>
          <w:szCs w:val="40"/>
        </w:rPr>
        <w:t xml:space="preserve">Mal for </w:t>
      </w:r>
      <w:r w:rsidR="00766617" w:rsidRPr="00766617">
        <w:rPr>
          <w:sz w:val="40"/>
          <w:szCs w:val="40"/>
        </w:rPr>
        <w:t xml:space="preserve">samarbeidsavtale mellom kommunal enhet og </w:t>
      </w:r>
      <w:r w:rsidR="00766617">
        <w:rPr>
          <w:sz w:val="40"/>
          <w:szCs w:val="40"/>
        </w:rPr>
        <w:t xml:space="preserve">frivillig </w:t>
      </w:r>
      <w:r w:rsidR="00766617" w:rsidRPr="00766617">
        <w:rPr>
          <w:sz w:val="40"/>
          <w:szCs w:val="40"/>
        </w:rPr>
        <w:t>organisasjon/frivilligsentral</w:t>
      </w:r>
    </w:p>
    <w:p w14:paraId="69CCCA7F" w14:textId="77777777" w:rsidR="00A20C6F" w:rsidRDefault="00A20C6F" w:rsidP="004601C8"/>
    <w:p w14:paraId="70814FBD" w14:textId="77777777" w:rsidR="00A20C6F" w:rsidRPr="00A20C6F" w:rsidRDefault="00A20C6F" w:rsidP="004601C8"/>
    <w:p w14:paraId="2BDCEB31" w14:textId="74FCFF76" w:rsidR="00EC2898" w:rsidRPr="002009A9" w:rsidRDefault="00C055EF" w:rsidP="004601C8">
      <w:pPr>
        <w:pStyle w:val="Overskrift2"/>
      </w:pPr>
      <w:r>
        <w:t>Avtale</w:t>
      </w:r>
      <w:r w:rsidR="00FF6EDC">
        <w:t>parter</w:t>
      </w:r>
    </w:p>
    <w:p w14:paraId="55376F12" w14:textId="77777777" w:rsidR="00EC2898" w:rsidRDefault="00EC2898" w:rsidP="004601C8"/>
    <w:p w14:paraId="4AACEF30" w14:textId="21F0F643" w:rsidR="008F579A" w:rsidRPr="00C23028" w:rsidRDefault="003A13FE" w:rsidP="004601C8">
      <w:pPr>
        <w:pStyle w:val="Listeavsnitt"/>
        <w:numPr>
          <w:ilvl w:val="0"/>
          <w:numId w:val="49"/>
        </w:numPr>
        <w:rPr>
          <w:color w:val="000000"/>
        </w:rPr>
      </w:pPr>
      <w:r>
        <w:t>k</w:t>
      </w:r>
      <w:r w:rsidR="00F3765C">
        <w:t>ommunal enhet</w:t>
      </w:r>
      <w:r w:rsidR="008F579A">
        <w:t xml:space="preserve"> og </w:t>
      </w:r>
      <w:r w:rsidR="00AF6513">
        <w:t>frivillig organisasjon/frivilligsentral</w:t>
      </w:r>
    </w:p>
    <w:p w14:paraId="4FBFB789" w14:textId="77777777" w:rsidR="00C23028" w:rsidRDefault="00C23028" w:rsidP="00C23028">
      <w:pPr>
        <w:rPr>
          <w:color w:val="000000"/>
        </w:rPr>
      </w:pPr>
    </w:p>
    <w:p w14:paraId="0CC2F7A7" w14:textId="77777777" w:rsidR="00C23028" w:rsidRPr="00C23028" w:rsidRDefault="00C23028" w:rsidP="00C23028">
      <w:pPr>
        <w:rPr>
          <w:color w:val="000000"/>
        </w:rPr>
      </w:pPr>
    </w:p>
    <w:p w14:paraId="296157F7" w14:textId="0375D891" w:rsidR="00C23028" w:rsidRPr="002009A9" w:rsidRDefault="00C23028" w:rsidP="00C23028">
      <w:pPr>
        <w:pStyle w:val="Overskrift2"/>
      </w:pPr>
      <w:r>
        <w:t>Beskrivelse av samarbeidspartene</w:t>
      </w:r>
    </w:p>
    <w:p w14:paraId="1401A7A1" w14:textId="77777777" w:rsidR="00C23028" w:rsidRDefault="00C23028" w:rsidP="00C23028">
      <w:pPr>
        <w:rPr>
          <w:color w:val="000000"/>
        </w:rPr>
      </w:pPr>
    </w:p>
    <w:p w14:paraId="74ECA08F" w14:textId="092395D1" w:rsidR="00C23028" w:rsidRPr="00C23028" w:rsidRDefault="003A13FE" w:rsidP="00C23028">
      <w:pPr>
        <w:pStyle w:val="Listeavsnitt"/>
        <w:numPr>
          <w:ilvl w:val="0"/>
          <w:numId w:val="50"/>
        </w:numPr>
        <w:rPr>
          <w:color w:val="000000"/>
        </w:rPr>
      </w:pPr>
      <w:r>
        <w:rPr>
          <w:color w:val="000000"/>
        </w:rPr>
        <w:t>s</w:t>
      </w:r>
      <w:r w:rsidR="00C23028">
        <w:rPr>
          <w:color w:val="000000"/>
        </w:rPr>
        <w:t xml:space="preserve">amarbeidspartenes </w:t>
      </w:r>
      <w:r>
        <w:rPr>
          <w:color w:val="000000"/>
        </w:rPr>
        <w:t>formål og verdigrunnlag</w:t>
      </w:r>
    </w:p>
    <w:p w14:paraId="6760E29F" w14:textId="77777777" w:rsidR="008F579A" w:rsidRDefault="008F579A" w:rsidP="004601C8">
      <w:pPr>
        <w:pStyle w:val="Listeavsnitt"/>
      </w:pPr>
    </w:p>
    <w:p w14:paraId="0AE2D3F8" w14:textId="2B8D50D9" w:rsidR="0053413B" w:rsidRDefault="00AF77CE" w:rsidP="004601C8">
      <w:pPr>
        <w:pStyle w:val="Overskrift2"/>
      </w:pPr>
      <w:r>
        <w:t>Hensikt med samarbeidet</w:t>
      </w:r>
    </w:p>
    <w:p w14:paraId="3AEA7B47" w14:textId="77777777" w:rsidR="0053413B" w:rsidRPr="0053413B" w:rsidRDefault="0053413B" w:rsidP="004601C8"/>
    <w:p w14:paraId="508836BF" w14:textId="70574881" w:rsidR="008F579A" w:rsidRDefault="008F579A" w:rsidP="008F579A">
      <w:pPr>
        <w:pStyle w:val="Listeavsnitt"/>
        <w:numPr>
          <w:ilvl w:val="0"/>
          <w:numId w:val="35"/>
        </w:numPr>
      </w:pPr>
      <w:r>
        <w:t>beskrivelse av oppgave</w:t>
      </w:r>
      <w:r w:rsidR="00C23028">
        <w:t>ne som det skal samarb</w:t>
      </w:r>
      <w:r w:rsidR="006532DD">
        <w:t>eid</w:t>
      </w:r>
      <w:r w:rsidR="00C23028">
        <w:t>es om</w:t>
      </w:r>
    </w:p>
    <w:p w14:paraId="6CEA0A88" w14:textId="0C5F76B7" w:rsidR="00AF77CE" w:rsidRDefault="00AF77CE" w:rsidP="008F579A">
      <w:pPr>
        <w:pStyle w:val="Listeavsnitt"/>
        <w:numPr>
          <w:ilvl w:val="0"/>
          <w:numId w:val="35"/>
        </w:numPr>
      </w:pPr>
      <w:r>
        <w:t>beskrivelse av hensikt</w:t>
      </w:r>
      <w:r w:rsidR="003B152F">
        <w:t>/overordnet mål</w:t>
      </w:r>
      <w:r>
        <w:t xml:space="preserve"> </w:t>
      </w:r>
      <w:r w:rsidR="003B152F">
        <w:t>for</w:t>
      </w:r>
      <w:r>
        <w:t xml:space="preserve"> samarbeidet</w:t>
      </w:r>
    </w:p>
    <w:p w14:paraId="14A92311" w14:textId="77777777" w:rsidR="008F579A" w:rsidRDefault="008F579A" w:rsidP="008F579A"/>
    <w:p w14:paraId="37B3094F" w14:textId="3A499A5C" w:rsidR="00F01741" w:rsidRDefault="00C055EF" w:rsidP="004601C8">
      <w:pPr>
        <w:pStyle w:val="Overskrift2"/>
      </w:pPr>
      <w:r>
        <w:t xml:space="preserve">Ansvar og </w:t>
      </w:r>
      <w:r w:rsidR="00AA1EC1">
        <w:t>forpliktelser</w:t>
      </w:r>
    </w:p>
    <w:p w14:paraId="6A78F623" w14:textId="77777777" w:rsidR="00F01741" w:rsidRPr="0017264D" w:rsidRDefault="00F01741" w:rsidP="0051289F"/>
    <w:p w14:paraId="73E0832A" w14:textId="1C196996" w:rsidR="00C23028" w:rsidRDefault="006532DD" w:rsidP="008F579A">
      <w:pPr>
        <w:pStyle w:val="Listeavsnitt"/>
        <w:numPr>
          <w:ilvl w:val="0"/>
          <w:numId w:val="48"/>
        </w:numPr>
      </w:pPr>
      <w:r>
        <w:t>a</w:t>
      </w:r>
      <w:r w:rsidR="00C23028">
        <w:t>nsvarsavklaring. Hva har kommunen ansvar for og hva har organisasjonen/frivilligsentralen ansvar for?</w:t>
      </w:r>
    </w:p>
    <w:p w14:paraId="3D877FC5" w14:textId="58E3687B" w:rsidR="008F579A" w:rsidRPr="00BD6246" w:rsidRDefault="006532DD" w:rsidP="008F579A">
      <w:pPr>
        <w:pStyle w:val="Listeavsnitt"/>
        <w:numPr>
          <w:ilvl w:val="0"/>
          <w:numId w:val="48"/>
        </w:numPr>
      </w:pPr>
      <w:r>
        <w:t>b</w:t>
      </w:r>
      <w:r w:rsidR="00C23028">
        <w:t>eskrivelse av</w:t>
      </w:r>
      <w:r w:rsidR="008F579A" w:rsidRPr="00BD6246">
        <w:t xml:space="preserve"> forventet tidsinnsats</w:t>
      </w:r>
    </w:p>
    <w:p w14:paraId="5D7E58EB" w14:textId="718E57E3" w:rsidR="008F579A" w:rsidRPr="00FB08C4" w:rsidRDefault="008F579A" w:rsidP="008F579A">
      <w:pPr>
        <w:pStyle w:val="Listeavsnitt"/>
        <w:numPr>
          <w:ilvl w:val="0"/>
          <w:numId w:val="48"/>
        </w:numPr>
      </w:pPr>
      <w:r w:rsidRPr="00054973">
        <w:rPr>
          <w:color w:val="000000" w:themeColor="text1"/>
        </w:rPr>
        <w:t xml:space="preserve">beskrivelse av </w:t>
      </w:r>
      <w:r w:rsidR="006532DD">
        <w:rPr>
          <w:color w:val="000000" w:themeColor="text1"/>
        </w:rPr>
        <w:t>ansvar for kursing av frivillige</w:t>
      </w:r>
      <w:r w:rsidRPr="00054973">
        <w:rPr>
          <w:color w:val="000000" w:themeColor="text1"/>
        </w:rPr>
        <w:t>, hvis relevant</w:t>
      </w:r>
    </w:p>
    <w:p w14:paraId="2BB03C4F" w14:textId="5F249F95" w:rsidR="00FB08C4" w:rsidRPr="00D61692" w:rsidRDefault="00D33120" w:rsidP="008F579A">
      <w:pPr>
        <w:pStyle w:val="Listeavsnitt"/>
        <w:numPr>
          <w:ilvl w:val="0"/>
          <w:numId w:val="48"/>
        </w:numPr>
      </w:pPr>
      <w:r>
        <w:rPr>
          <w:color w:val="000000" w:themeColor="text1"/>
        </w:rPr>
        <w:t>a</w:t>
      </w:r>
      <w:r w:rsidR="00FB08C4">
        <w:rPr>
          <w:color w:val="000000" w:themeColor="text1"/>
        </w:rPr>
        <w:t xml:space="preserve">nsvar for koblingsmøte med den frivillige og den som ønsker frivillig innsats </w:t>
      </w:r>
    </w:p>
    <w:p w14:paraId="59B4B5B2" w14:textId="5751CB94" w:rsidR="00D61692" w:rsidRPr="00D61692" w:rsidRDefault="00D61692" w:rsidP="008F579A">
      <w:pPr>
        <w:pStyle w:val="Listeavsnitt"/>
        <w:numPr>
          <w:ilvl w:val="0"/>
          <w:numId w:val="48"/>
        </w:numPr>
      </w:pPr>
      <w:r>
        <w:rPr>
          <w:color w:val="000000" w:themeColor="text1"/>
        </w:rPr>
        <w:t>ansvar for oppfølging av frivillige</w:t>
      </w:r>
    </w:p>
    <w:p w14:paraId="120A4DF5" w14:textId="3890065E" w:rsidR="00D61692" w:rsidRDefault="00FB08C4" w:rsidP="008F579A">
      <w:pPr>
        <w:pStyle w:val="Listeavsnitt"/>
        <w:numPr>
          <w:ilvl w:val="0"/>
          <w:numId w:val="48"/>
        </w:numPr>
      </w:pPr>
      <w:r>
        <w:rPr>
          <w:color w:val="000000" w:themeColor="text1"/>
        </w:rPr>
        <w:t>r</w:t>
      </w:r>
      <w:r w:rsidR="00D61692">
        <w:rPr>
          <w:color w:val="000000" w:themeColor="text1"/>
        </w:rPr>
        <w:t xml:space="preserve">utiner for kontakt med den kommunale enheten dersom den frivillige ikke kan </w:t>
      </w:r>
      <w:r>
        <w:rPr>
          <w:color w:val="000000" w:themeColor="text1"/>
        </w:rPr>
        <w:t>bidra som avtalt</w:t>
      </w:r>
    </w:p>
    <w:p w14:paraId="53260550" w14:textId="77777777" w:rsidR="008F579A" w:rsidRDefault="008F579A" w:rsidP="008F579A"/>
    <w:p w14:paraId="74A6B503" w14:textId="364E4036" w:rsidR="00F01741" w:rsidRDefault="00C055EF" w:rsidP="004601C8">
      <w:pPr>
        <w:pStyle w:val="Overskrift2"/>
      </w:pPr>
      <w:r>
        <w:t>Taushets</w:t>
      </w:r>
      <w:r w:rsidR="00A543A0">
        <w:t>erklæring</w:t>
      </w:r>
    </w:p>
    <w:p w14:paraId="3A7B23F5" w14:textId="77777777" w:rsidR="00F01741" w:rsidRPr="0017264D" w:rsidRDefault="00F01741" w:rsidP="004601C8"/>
    <w:p w14:paraId="38FFEBF3" w14:textId="6DA1B2D2" w:rsidR="00C055EF" w:rsidRPr="008E73AC" w:rsidRDefault="00D33120" w:rsidP="008E73AC">
      <w:pPr>
        <w:pStyle w:val="Listeavsnitt"/>
        <w:numPr>
          <w:ilvl w:val="0"/>
          <w:numId w:val="46"/>
        </w:numPr>
        <w:rPr>
          <w:b/>
        </w:rPr>
      </w:pPr>
      <w:r>
        <w:t>a</w:t>
      </w:r>
      <w:r w:rsidR="00A543A0">
        <w:t>vklaring på om de frivillige tilknyttet organisasjonen</w:t>
      </w:r>
      <w:r w:rsidR="000E40D9">
        <w:t>/</w:t>
      </w:r>
      <w:r w:rsidR="00A543A0">
        <w:t>frivilligsentralen har signert en taushetserklæring</w:t>
      </w:r>
      <w:r w:rsidR="008F579A">
        <w:t xml:space="preserve">. </w:t>
      </w:r>
    </w:p>
    <w:p w14:paraId="69C28A2E" w14:textId="77777777" w:rsidR="008E73AC" w:rsidRDefault="008E73AC" w:rsidP="008E73AC">
      <w:pPr>
        <w:pStyle w:val="Listeavsnitt"/>
        <w:rPr>
          <w:b/>
        </w:rPr>
      </w:pPr>
    </w:p>
    <w:p w14:paraId="4D0BA836" w14:textId="77777777" w:rsidR="00C055EF" w:rsidRDefault="00C055EF" w:rsidP="00C055EF">
      <w:pPr>
        <w:pStyle w:val="Overskrift2"/>
      </w:pPr>
      <w:r>
        <w:t>Forsikringsansvar</w:t>
      </w:r>
    </w:p>
    <w:p w14:paraId="5340FEC6" w14:textId="77777777" w:rsidR="00C055EF" w:rsidRPr="0017264D" w:rsidRDefault="00C055EF" w:rsidP="00C055EF"/>
    <w:p w14:paraId="7F7AE5FD" w14:textId="6BC987DE" w:rsidR="008F579A" w:rsidRDefault="00D33120" w:rsidP="008F579A">
      <w:pPr>
        <w:pStyle w:val="Listeavsnitt"/>
        <w:numPr>
          <w:ilvl w:val="0"/>
          <w:numId w:val="45"/>
        </w:numPr>
      </w:pPr>
      <w:r>
        <w:t>a</w:t>
      </w:r>
      <w:r w:rsidR="00D21EF6">
        <w:t>vklaring på om organisasjon</w:t>
      </w:r>
      <w:r w:rsidR="00A543A0">
        <w:t>en</w:t>
      </w:r>
      <w:r w:rsidR="000E40D9">
        <w:t>/</w:t>
      </w:r>
      <w:r w:rsidR="00A543A0">
        <w:t>frivilligsentralen har tegnet ansvarsforsikring for sine frivillige</w:t>
      </w:r>
    </w:p>
    <w:p w14:paraId="28D628FA" w14:textId="77777777" w:rsidR="00C055EF" w:rsidRDefault="00C055EF" w:rsidP="00C055EF">
      <w:pPr>
        <w:rPr>
          <w:b/>
        </w:rPr>
      </w:pPr>
    </w:p>
    <w:p w14:paraId="77DE1F46" w14:textId="77777777" w:rsidR="00D33120" w:rsidRDefault="00D33120" w:rsidP="00C055EF">
      <w:pPr>
        <w:rPr>
          <w:b/>
        </w:rPr>
      </w:pPr>
    </w:p>
    <w:p w14:paraId="3AEEC148" w14:textId="311D6110" w:rsidR="00C055EF" w:rsidRDefault="00C055EF" w:rsidP="00C055EF">
      <w:pPr>
        <w:pStyle w:val="Overskrift2"/>
      </w:pPr>
      <w:r>
        <w:t>Utgifts</w:t>
      </w:r>
      <w:r w:rsidR="000F6538">
        <w:t>dekning</w:t>
      </w:r>
    </w:p>
    <w:p w14:paraId="7479C56A" w14:textId="77777777" w:rsidR="00C055EF" w:rsidRPr="0017264D" w:rsidRDefault="00C055EF" w:rsidP="00C055EF"/>
    <w:p w14:paraId="45C0E062" w14:textId="04954444" w:rsidR="009D6560" w:rsidRDefault="00D33120" w:rsidP="00FF268F">
      <w:pPr>
        <w:pStyle w:val="Listeavsnitt"/>
        <w:numPr>
          <w:ilvl w:val="0"/>
          <w:numId w:val="44"/>
        </w:numPr>
      </w:pPr>
      <w:r>
        <w:t>a</w:t>
      </w:r>
      <w:r w:rsidR="000E40D9">
        <w:t>v</w:t>
      </w:r>
      <w:r>
        <w:t xml:space="preserve">klaring av </w:t>
      </w:r>
      <w:r w:rsidR="000E40D9">
        <w:t>eventuell økonomisk kompensasjon</w:t>
      </w:r>
      <w:r w:rsidR="009D6560">
        <w:t xml:space="preserve"> </w:t>
      </w:r>
    </w:p>
    <w:p w14:paraId="6929FB8B" w14:textId="13B92971" w:rsidR="00FF268F" w:rsidRDefault="00D33120" w:rsidP="00FF268F">
      <w:pPr>
        <w:pStyle w:val="Listeavsnitt"/>
        <w:numPr>
          <w:ilvl w:val="0"/>
          <w:numId w:val="44"/>
        </w:numPr>
      </w:pPr>
      <w:r>
        <w:t>a</w:t>
      </w:r>
      <w:r w:rsidR="00FF268F">
        <w:t>v</w:t>
      </w:r>
      <w:r w:rsidR="004B7A21">
        <w:t>kl</w:t>
      </w:r>
      <w:r w:rsidR="00FF268F">
        <w:t xml:space="preserve">aring om </w:t>
      </w:r>
      <w:r w:rsidR="004B7A21">
        <w:t>økonomisk ansvar for tilrettelegging for aktiviteten.</w:t>
      </w:r>
    </w:p>
    <w:p w14:paraId="707EA844" w14:textId="77777777" w:rsidR="00FF565A" w:rsidRDefault="00FF565A" w:rsidP="00FF565A">
      <w:pPr>
        <w:pStyle w:val="Listeavsnitt"/>
      </w:pPr>
    </w:p>
    <w:p w14:paraId="2142282D" w14:textId="77777777" w:rsidR="000F6538" w:rsidRDefault="000F6538" w:rsidP="000F6538"/>
    <w:p w14:paraId="24C94345" w14:textId="4929B5C8" w:rsidR="000F6538" w:rsidRDefault="000F6538" w:rsidP="000F6538">
      <w:pPr>
        <w:pStyle w:val="Overskrift2"/>
      </w:pPr>
      <w:r>
        <w:t>Samtykker</w:t>
      </w:r>
    </w:p>
    <w:p w14:paraId="5BD5667A" w14:textId="77777777" w:rsidR="000F6538" w:rsidRDefault="000F6538" w:rsidP="000F6538"/>
    <w:p w14:paraId="1064BFB7" w14:textId="3C93E27D" w:rsidR="00C055EF" w:rsidRDefault="009C6056" w:rsidP="000F6538">
      <w:pPr>
        <w:pStyle w:val="Listeavsnitt"/>
        <w:numPr>
          <w:ilvl w:val="0"/>
          <w:numId w:val="50"/>
        </w:numPr>
        <w:rPr>
          <w:bCs/>
        </w:rPr>
      </w:pPr>
      <w:r>
        <w:rPr>
          <w:bCs/>
        </w:rPr>
        <w:t>s</w:t>
      </w:r>
      <w:r w:rsidR="000F6538" w:rsidRPr="009A07D5">
        <w:rPr>
          <w:bCs/>
        </w:rPr>
        <w:t xml:space="preserve">amtykke til oppbevaring av </w:t>
      </w:r>
      <w:r w:rsidR="002B31D4">
        <w:rPr>
          <w:bCs/>
        </w:rPr>
        <w:t xml:space="preserve">den </w:t>
      </w:r>
      <w:r w:rsidR="009A07D5" w:rsidRPr="009A07D5">
        <w:rPr>
          <w:bCs/>
        </w:rPr>
        <w:t>informasjon</w:t>
      </w:r>
      <w:r w:rsidR="002B31D4">
        <w:rPr>
          <w:bCs/>
        </w:rPr>
        <w:t>en</w:t>
      </w:r>
      <w:r w:rsidR="009A07D5" w:rsidRPr="009A07D5">
        <w:rPr>
          <w:bCs/>
        </w:rPr>
        <w:t xml:space="preserve"> om organisasjon/frivilligsentral som </w:t>
      </w:r>
      <w:proofErr w:type="gramStart"/>
      <w:r w:rsidR="009A07D5" w:rsidRPr="009A07D5">
        <w:rPr>
          <w:bCs/>
        </w:rPr>
        <w:t>fremkommer</w:t>
      </w:r>
      <w:proofErr w:type="gramEnd"/>
      <w:r w:rsidR="009A07D5" w:rsidRPr="009A07D5">
        <w:rPr>
          <w:bCs/>
        </w:rPr>
        <w:t xml:space="preserve"> i avtalen</w:t>
      </w:r>
    </w:p>
    <w:p w14:paraId="009AFF47" w14:textId="754C1089" w:rsidR="009C6056" w:rsidRPr="009A07D5" w:rsidRDefault="009C6056" w:rsidP="000F6538">
      <w:pPr>
        <w:pStyle w:val="Listeavsnitt"/>
        <w:numPr>
          <w:ilvl w:val="0"/>
          <w:numId w:val="50"/>
        </w:numPr>
        <w:rPr>
          <w:bCs/>
        </w:rPr>
      </w:pPr>
      <w:r>
        <w:rPr>
          <w:bCs/>
        </w:rPr>
        <w:t>samtykke til at aktiviteter i organisasjonens regi kan publiseres på kommunens nettsider og sosiale medier</w:t>
      </w:r>
    </w:p>
    <w:p w14:paraId="28E174B6" w14:textId="77777777" w:rsidR="009A07D5" w:rsidRDefault="009A07D5" w:rsidP="009A07D5">
      <w:pPr>
        <w:pStyle w:val="Listeavsnitt"/>
        <w:rPr>
          <w:b/>
        </w:rPr>
      </w:pPr>
    </w:p>
    <w:p w14:paraId="053A9D5A" w14:textId="77777777" w:rsidR="009A07D5" w:rsidRPr="000F6538" w:rsidRDefault="009A07D5" w:rsidP="009A07D5">
      <w:pPr>
        <w:pStyle w:val="Listeavsnitt"/>
        <w:rPr>
          <w:b/>
        </w:rPr>
      </w:pPr>
    </w:p>
    <w:p w14:paraId="041B947E" w14:textId="6B2CBE3C" w:rsidR="00C055EF" w:rsidRDefault="009949BA" w:rsidP="00C055EF">
      <w:pPr>
        <w:pStyle w:val="Overskrift2"/>
      </w:pPr>
      <w:r>
        <w:t>Revidering av avtalen</w:t>
      </w:r>
    </w:p>
    <w:p w14:paraId="311C646A" w14:textId="77777777" w:rsidR="00C055EF" w:rsidRPr="0017264D" w:rsidRDefault="00C055EF" w:rsidP="00C055EF"/>
    <w:p w14:paraId="6C9FA80F" w14:textId="5A7FF8DA" w:rsidR="00C055EF" w:rsidRPr="002E096E" w:rsidRDefault="002B31D4" w:rsidP="009949BA">
      <w:pPr>
        <w:pStyle w:val="Listeavsnitt"/>
        <w:numPr>
          <w:ilvl w:val="0"/>
          <w:numId w:val="50"/>
        </w:numPr>
        <w:rPr>
          <w:bCs/>
        </w:rPr>
      </w:pPr>
      <w:r>
        <w:rPr>
          <w:bCs/>
        </w:rPr>
        <w:t>s</w:t>
      </w:r>
      <w:r w:rsidR="002E096E" w:rsidRPr="002E096E">
        <w:rPr>
          <w:bCs/>
        </w:rPr>
        <w:t>amarbeidsavtalens varighet og når den skal revideres</w:t>
      </w:r>
    </w:p>
    <w:p w14:paraId="73D8C2F1" w14:textId="77777777" w:rsidR="009949BA" w:rsidRPr="009949BA" w:rsidRDefault="009949BA" w:rsidP="009949BA">
      <w:pPr>
        <w:rPr>
          <w:b/>
        </w:rPr>
      </w:pPr>
    </w:p>
    <w:p w14:paraId="43FF45EE" w14:textId="44B3504E" w:rsidR="00C055EF" w:rsidRDefault="002E096E" w:rsidP="00C055EF">
      <w:pPr>
        <w:pStyle w:val="Overskrift2"/>
      </w:pPr>
      <w:r>
        <w:t>Oppsigelse av avtalen</w:t>
      </w:r>
    </w:p>
    <w:p w14:paraId="332A8651" w14:textId="77777777" w:rsidR="00C055EF" w:rsidRPr="0017264D" w:rsidRDefault="00C055EF" w:rsidP="00C055EF"/>
    <w:p w14:paraId="4202BE71" w14:textId="70A1F524" w:rsidR="00C055EF" w:rsidRPr="007746E2" w:rsidRDefault="007746E2" w:rsidP="007746E2">
      <w:pPr>
        <w:pStyle w:val="Listeavsnitt"/>
        <w:numPr>
          <w:ilvl w:val="0"/>
          <w:numId w:val="50"/>
        </w:numPr>
        <w:rPr>
          <w:bCs/>
        </w:rPr>
      </w:pPr>
      <w:r>
        <w:rPr>
          <w:bCs/>
        </w:rPr>
        <w:t>Gjensidig oppsigelsestid</w:t>
      </w:r>
    </w:p>
    <w:p w14:paraId="7DC0284C" w14:textId="13019E71" w:rsidR="002E096E" w:rsidRPr="002E096E" w:rsidRDefault="002B31D4" w:rsidP="002E096E">
      <w:pPr>
        <w:pStyle w:val="Listeavsnitt"/>
        <w:numPr>
          <w:ilvl w:val="0"/>
          <w:numId w:val="50"/>
        </w:numPr>
        <w:rPr>
          <w:bCs/>
        </w:rPr>
      </w:pPr>
      <w:r>
        <w:rPr>
          <w:bCs/>
        </w:rPr>
        <w:t>å</w:t>
      </w:r>
      <w:r w:rsidR="002E096E" w:rsidRPr="002E096E">
        <w:rPr>
          <w:bCs/>
        </w:rPr>
        <w:t>rsaker for avvikling av samarbeid</w:t>
      </w:r>
      <w:r>
        <w:rPr>
          <w:bCs/>
        </w:rPr>
        <w:t xml:space="preserve"> med umiddelbar virkning</w:t>
      </w:r>
    </w:p>
    <w:p w14:paraId="5896DFF7" w14:textId="77777777" w:rsidR="002E096E" w:rsidRPr="00C055EF" w:rsidRDefault="002E096E" w:rsidP="00C055EF">
      <w:pPr>
        <w:rPr>
          <w:b/>
        </w:rPr>
      </w:pPr>
    </w:p>
    <w:p w14:paraId="7E50C838" w14:textId="74844550" w:rsidR="00C055EF" w:rsidRDefault="00C055EF" w:rsidP="00C055EF">
      <w:pPr>
        <w:pStyle w:val="Overskrift2"/>
      </w:pPr>
      <w:r>
        <w:t>Kontaktperson</w:t>
      </w:r>
      <w:r w:rsidR="002E096E">
        <w:t>er</w:t>
      </w:r>
    </w:p>
    <w:p w14:paraId="7C1DFE02" w14:textId="77777777" w:rsidR="00C055EF" w:rsidRPr="0017264D" w:rsidRDefault="00C055EF" w:rsidP="00C055EF"/>
    <w:p w14:paraId="25A681B3" w14:textId="4F59D7BF" w:rsidR="00C055EF" w:rsidRDefault="002B31D4" w:rsidP="00C055EF">
      <w:pPr>
        <w:pStyle w:val="Listeavsnitt"/>
        <w:numPr>
          <w:ilvl w:val="0"/>
          <w:numId w:val="40"/>
        </w:numPr>
      </w:pPr>
      <w:r>
        <w:rPr>
          <w:color w:val="000000"/>
        </w:rPr>
        <w:t>n</w:t>
      </w:r>
      <w:r w:rsidR="002E096E">
        <w:rPr>
          <w:color w:val="000000"/>
        </w:rPr>
        <w:t>avn på ansvarspersoner i kommunal enhet og organisasjon/frivilligsentral</w:t>
      </w:r>
    </w:p>
    <w:p w14:paraId="7FCA63F3" w14:textId="77777777" w:rsidR="00C055EF" w:rsidRDefault="00C055EF" w:rsidP="00C055EF">
      <w:pPr>
        <w:rPr>
          <w:b/>
        </w:rPr>
      </w:pPr>
    </w:p>
    <w:p w14:paraId="04F90FA6" w14:textId="77777777" w:rsidR="008E73AC" w:rsidRDefault="008E73AC" w:rsidP="00C055EF"/>
    <w:p w14:paraId="0500AFCC" w14:textId="77777777" w:rsidR="008E73AC" w:rsidRDefault="008E73AC" w:rsidP="00C055EF"/>
    <w:p w14:paraId="52FD7E61" w14:textId="77777777" w:rsidR="004D704A" w:rsidRDefault="004D704A" w:rsidP="00C055EF"/>
    <w:p w14:paraId="61E6209C" w14:textId="77777777" w:rsidR="004D704A" w:rsidRDefault="004D704A" w:rsidP="00C055EF">
      <w:pPr>
        <w:rPr>
          <w:b/>
        </w:rPr>
      </w:pPr>
    </w:p>
    <w:p w14:paraId="547DE48D" w14:textId="77777777" w:rsidR="003A04BB" w:rsidRPr="00C055EF" w:rsidRDefault="004D704A" w:rsidP="003A04BB">
      <w:pPr>
        <w:pBdr>
          <w:bottom w:val="single" w:sz="8" w:space="1" w:color="F7E2CE"/>
        </w:pBdr>
      </w:pPr>
      <w:r>
        <w:t>Dato/sted:</w:t>
      </w:r>
      <w:r w:rsidR="003A04BB">
        <w:t xml:space="preserve"> </w:t>
      </w:r>
    </w:p>
    <w:p w14:paraId="7CB5D3EE" w14:textId="77777777" w:rsidR="00C055EF" w:rsidRDefault="00C055EF" w:rsidP="00C055EF">
      <w:pPr>
        <w:rPr>
          <w:b/>
        </w:rPr>
      </w:pPr>
    </w:p>
    <w:p w14:paraId="66904213" w14:textId="77777777" w:rsidR="003A04BB" w:rsidRDefault="003A04BB" w:rsidP="00C055EF">
      <w:pPr>
        <w:rPr>
          <w:b/>
        </w:rPr>
      </w:pPr>
    </w:p>
    <w:p w14:paraId="4743D367" w14:textId="77777777" w:rsidR="003A04BB" w:rsidRDefault="003A04BB" w:rsidP="00C055EF">
      <w:pPr>
        <w:rPr>
          <w:b/>
        </w:rPr>
      </w:pPr>
    </w:p>
    <w:p w14:paraId="70517B55" w14:textId="42FBF4AC" w:rsidR="00DA132D" w:rsidRDefault="002E096E" w:rsidP="00DA132D">
      <w:pPr>
        <w:pBdr>
          <w:bottom w:val="single" w:sz="8" w:space="1" w:color="F7E2CE"/>
        </w:pBdr>
        <w:rPr>
          <w:bCs/>
        </w:rPr>
      </w:pPr>
      <w:r>
        <w:rPr>
          <w:bCs/>
        </w:rPr>
        <w:t>På vegne av kommunal enhet</w:t>
      </w:r>
      <w:r w:rsidR="003A04BB">
        <w:rPr>
          <w:bCs/>
        </w:rPr>
        <w:t>:</w:t>
      </w:r>
      <w:r w:rsidR="00DA132D">
        <w:rPr>
          <w:bCs/>
        </w:rPr>
        <w:tab/>
      </w:r>
      <w:r w:rsidR="00DA132D">
        <w:rPr>
          <w:bCs/>
        </w:rPr>
        <w:tab/>
      </w:r>
      <w:r w:rsidR="00DA132D">
        <w:rPr>
          <w:bCs/>
        </w:rPr>
        <w:tab/>
      </w:r>
      <w:r w:rsidR="00DA132D">
        <w:rPr>
          <w:bCs/>
        </w:rPr>
        <w:t>På vegne av organisasjon/frivilligsentral:</w:t>
      </w:r>
    </w:p>
    <w:p w14:paraId="31E32F49" w14:textId="00F54F3D" w:rsidR="002E096E" w:rsidRDefault="002E096E" w:rsidP="008D474E">
      <w:pPr>
        <w:pBdr>
          <w:bottom w:val="single" w:sz="8" w:space="1" w:color="F7E2CE"/>
        </w:pBdr>
        <w:rPr>
          <w:bCs/>
        </w:rPr>
      </w:pPr>
    </w:p>
    <w:p w14:paraId="101203F7" w14:textId="1EB4C62A" w:rsidR="003A04BB" w:rsidRDefault="003A04BB" w:rsidP="008D474E">
      <w:pPr>
        <w:pBdr>
          <w:bottom w:val="single" w:sz="8" w:space="1" w:color="F7E2CE"/>
        </w:pBdr>
        <w:rPr>
          <w:bCs/>
        </w:rPr>
      </w:pPr>
    </w:p>
    <w:p w14:paraId="0EA9A283" w14:textId="77777777" w:rsidR="00461FE2" w:rsidRPr="003A04BB" w:rsidRDefault="00461FE2" w:rsidP="008D474E">
      <w:pPr>
        <w:pBdr>
          <w:bottom w:val="single" w:sz="8" w:space="1" w:color="F7E2CE"/>
        </w:pBdr>
        <w:rPr>
          <w:bCs/>
        </w:rPr>
      </w:pPr>
    </w:p>
    <w:sectPr w:rsidR="00461FE2" w:rsidRPr="003A04BB" w:rsidSect="008C73F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B5D56" w14:textId="77777777" w:rsidR="00A766D2" w:rsidRDefault="00A766D2" w:rsidP="004601C8">
      <w:r>
        <w:separator/>
      </w:r>
    </w:p>
  </w:endnote>
  <w:endnote w:type="continuationSeparator" w:id="0">
    <w:p w14:paraId="1B438F77" w14:textId="77777777" w:rsidR="00A766D2" w:rsidRDefault="00A766D2" w:rsidP="0046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DEC86" w14:textId="77777777" w:rsidR="001F57C0" w:rsidRDefault="001F57C0" w:rsidP="004601C8">
    <w:pPr>
      <w:pStyle w:val="Bunntekst"/>
    </w:pPr>
  </w:p>
  <w:p w14:paraId="49679D55" w14:textId="77777777" w:rsidR="001F57C0" w:rsidRDefault="001F57C0" w:rsidP="004601C8">
    <w:pPr>
      <w:pStyle w:val="Bunntekst"/>
    </w:pPr>
  </w:p>
  <w:p w14:paraId="270B98C0" w14:textId="77777777" w:rsidR="001F57C0" w:rsidRDefault="001F57C0" w:rsidP="004601C8">
    <w:pPr>
      <w:pStyle w:val="Bunntekst"/>
    </w:pPr>
  </w:p>
  <w:p w14:paraId="02EFD38C" w14:textId="598059A7" w:rsidR="001F57C0" w:rsidRDefault="008E73AC" w:rsidP="004601C8">
    <w:pPr>
      <w:pStyle w:val="Bunntekst"/>
    </w:pPr>
    <w:r>
      <w:rPr>
        <w:noProof/>
      </w:rPr>
      <w:drawing>
        <wp:inline distT="0" distB="0" distL="0" distR="0" wp14:anchorId="2BFC465E" wp14:editId="0CECCEA7">
          <wp:extent cx="1727200" cy="526796"/>
          <wp:effectExtent l="0" t="0" r="0" b="6985"/>
          <wp:docPr id="343967055" name="Bilde 1" descr="Et bilde som inneholder sort, mørke, skjermbilde, sort og hvit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967055" name="Bilde 1" descr="Et bilde som inneholder sort, mørke, skjermbilde, sort og hvit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294" cy="53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935483" w14:textId="77777777" w:rsidR="00B974DF" w:rsidRDefault="00B974DF" w:rsidP="004601C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CF656" w14:textId="77777777" w:rsidR="00A766D2" w:rsidRDefault="00A766D2" w:rsidP="004601C8">
      <w:r>
        <w:separator/>
      </w:r>
    </w:p>
  </w:footnote>
  <w:footnote w:type="continuationSeparator" w:id="0">
    <w:p w14:paraId="5B71D1CB" w14:textId="77777777" w:rsidR="00A766D2" w:rsidRDefault="00A766D2" w:rsidP="00460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840"/>
    <w:multiLevelType w:val="hybridMultilevel"/>
    <w:tmpl w:val="0AE2F5AA"/>
    <w:lvl w:ilvl="0" w:tplc="F51245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94963"/>
    <w:multiLevelType w:val="hybridMultilevel"/>
    <w:tmpl w:val="31BA0336"/>
    <w:lvl w:ilvl="0" w:tplc="7FFA2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60A8D"/>
    <w:multiLevelType w:val="hybridMultilevel"/>
    <w:tmpl w:val="ECAE4CAC"/>
    <w:lvl w:ilvl="0" w:tplc="7FFA2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C45B6"/>
    <w:multiLevelType w:val="hybridMultilevel"/>
    <w:tmpl w:val="3D44A332"/>
    <w:lvl w:ilvl="0" w:tplc="7FFA2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D3293"/>
    <w:multiLevelType w:val="hybridMultilevel"/>
    <w:tmpl w:val="00D2B5EA"/>
    <w:lvl w:ilvl="0" w:tplc="9E049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066F5"/>
    <w:multiLevelType w:val="multilevel"/>
    <w:tmpl w:val="FF52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2165A7"/>
    <w:multiLevelType w:val="hybridMultilevel"/>
    <w:tmpl w:val="ECBA2C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A5852"/>
    <w:multiLevelType w:val="multilevel"/>
    <w:tmpl w:val="1A16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D0505D"/>
    <w:multiLevelType w:val="multilevel"/>
    <w:tmpl w:val="712863C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8A24429"/>
    <w:multiLevelType w:val="multilevel"/>
    <w:tmpl w:val="1CA41ACC"/>
    <w:lvl w:ilvl="0">
      <w:start w:val="1"/>
      <w:numFmt w:val="bullet"/>
      <w:lvlText w:val="⋅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8C904F7"/>
    <w:multiLevelType w:val="hybridMultilevel"/>
    <w:tmpl w:val="F0F2205A"/>
    <w:lvl w:ilvl="0" w:tplc="7FFA2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27C8F"/>
    <w:multiLevelType w:val="hybridMultilevel"/>
    <w:tmpl w:val="7E748FFA"/>
    <w:lvl w:ilvl="0" w:tplc="7FFA2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1C5D71"/>
    <w:multiLevelType w:val="hybridMultilevel"/>
    <w:tmpl w:val="038442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FD6F94"/>
    <w:multiLevelType w:val="hybridMultilevel"/>
    <w:tmpl w:val="B81A6B4A"/>
    <w:lvl w:ilvl="0" w:tplc="7FFA2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7D5E3B"/>
    <w:multiLevelType w:val="hybridMultilevel"/>
    <w:tmpl w:val="94AAAE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805586"/>
    <w:multiLevelType w:val="hybridMultilevel"/>
    <w:tmpl w:val="778A8D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7027CF"/>
    <w:multiLevelType w:val="multilevel"/>
    <w:tmpl w:val="EE74610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4AD3761"/>
    <w:multiLevelType w:val="multilevel"/>
    <w:tmpl w:val="6984548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5E038DB"/>
    <w:multiLevelType w:val="multilevel"/>
    <w:tmpl w:val="F496C38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6F007B1"/>
    <w:multiLevelType w:val="multilevel"/>
    <w:tmpl w:val="9EA011E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27273969"/>
    <w:multiLevelType w:val="hybridMultilevel"/>
    <w:tmpl w:val="ADF8A188"/>
    <w:lvl w:ilvl="0" w:tplc="9E049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54295D"/>
    <w:multiLevelType w:val="multilevel"/>
    <w:tmpl w:val="44F24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20E072A"/>
    <w:multiLevelType w:val="hybridMultilevel"/>
    <w:tmpl w:val="FFE0F828"/>
    <w:lvl w:ilvl="0" w:tplc="9E049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3A41FA"/>
    <w:multiLevelType w:val="hybridMultilevel"/>
    <w:tmpl w:val="C9100144"/>
    <w:lvl w:ilvl="0" w:tplc="7FFA2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FF3AFF"/>
    <w:multiLevelType w:val="hybridMultilevel"/>
    <w:tmpl w:val="18FE400E"/>
    <w:lvl w:ilvl="0" w:tplc="7FFA2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5766F2"/>
    <w:multiLevelType w:val="multilevel"/>
    <w:tmpl w:val="3100358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3682610A"/>
    <w:multiLevelType w:val="hybridMultilevel"/>
    <w:tmpl w:val="0CA8E256"/>
    <w:lvl w:ilvl="0" w:tplc="9E049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DA494D"/>
    <w:multiLevelType w:val="hybridMultilevel"/>
    <w:tmpl w:val="886C24BC"/>
    <w:lvl w:ilvl="0" w:tplc="9E049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5D4CA6"/>
    <w:multiLevelType w:val="multilevel"/>
    <w:tmpl w:val="77126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DEC4918"/>
    <w:multiLevelType w:val="hybridMultilevel"/>
    <w:tmpl w:val="BB16BF24"/>
    <w:lvl w:ilvl="0" w:tplc="7FFA2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AA3883"/>
    <w:multiLevelType w:val="hybridMultilevel"/>
    <w:tmpl w:val="7D0EE8E4"/>
    <w:lvl w:ilvl="0" w:tplc="7FFA2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BA408E"/>
    <w:multiLevelType w:val="hybridMultilevel"/>
    <w:tmpl w:val="8304A18A"/>
    <w:lvl w:ilvl="0" w:tplc="9E049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6850B1"/>
    <w:multiLevelType w:val="hybridMultilevel"/>
    <w:tmpl w:val="D37A708C"/>
    <w:lvl w:ilvl="0" w:tplc="F51245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CE0A37"/>
    <w:multiLevelType w:val="hybridMultilevel"/>
    <w:tmpl w:val="1060A764"/>
    <w:lvl w:ilvl="0" w:tplc="7FFA2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B9220B"/>
    <w:multiLevelType w:val="hybridMultilevel"/>
    <w:tmpl w:val="9266F1F6"/>
    <w:lvl w:ilvl="0" w:tplc="7FFA2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B03A05"/>
    <w:multiLevelType w:val="multilevel"/>
    <w:tmpl w:val="26C26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7537693"/>
    <w:multiLevelType w:val="hybridMultilevel"/>
    <w:tmpl w:val="921E0A56"/>
    <w:lvl w:ilvl="0" w:tplc="7FFA2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4A6727"/>
    <w:multiLevelType w:val="multilevel"/>
    <w:tmpl w:val="05528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3621684"/>
    <w:multiLevelType w:val="hybridMultilevel"/>
    <w:tmpl w:val="FE12B8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AA4FF9"/>
    <w:multiLevelType w:val="multilevel"/>
    <w:tmpl w:val="ACC46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2D41DE9"/>
    <w:multiLevelType w:val="hybridMultilevel"/>
    <w:tmpl w:val="20A6E970"/>
    <w:lvl w:ilvl="0" w:tplc="7FFA2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B356FF"/>
    <w:multiLevelType w:val="hybridMultilevel"/>
    <w:tmpl w:val="8550E98E"/>
    <w:lvl w:ilvl="0" w:tplc="9E049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5D2B59"/>
    <w:multiLevelType w:val="hybridMultilevel"/>
    <w:tmpl w:val="3E2A60DC"/>
    <w:lvl w:ilvl="0" w:tplc="F51245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D375B0"/>
    <w:multiLevelType w:val="hybridMultilevel"/>
    <w:tmpl w:val="85F6C6A4"/>
    <w:lvl w:ilvl="0" w:tplc="7FFA2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06381A"/>
    <w:multiLevelType w:val="hybridMultilevel"/>
    <w:tmpl w:val="19A42634"/>
    <w:lvl w:ilvl="0" w:tplc="7FFA2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C0066A"/>
    <w:multiLevelType w:val="multilevel"/>
    <w:tmpl w:val="673E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75D78A8"/>
    <w:multiLevelType w:val="hybridMultilevel"/>
    <w:tmpl w:val="1FC4E2E6"/>
    <w:lvl w:ilvl="0" w:tplc="F51245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1A6997"/>
    <w:multiLevelType w:val="hybridMultilevel"/>
    <w:tmpl w:val="0E4E1A5C"/>
    <w:lvl w:ilvl="0" w:tplc="9E049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4D73CE"/>
    <w:multiLevelType w:val="hybridMultilevel"/>
    <w:tmpl w:val="DB9ED08E"/>
    <w:lvl w:ilvl="0" w:tplc="9E049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1B4191"/>
    <w:multiLevelType w:val="hybridMultilevel"/>
    <w:tmpl w:val="E75A29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403807">
    <w:abstractNumId w:val="45"/>
  </w:num>
  <w:num w:numId="2" w16cid:durableId="494537872">
    <w:abstractNumId w:val="22"/>
  </w:num>
  <w:num w:numId="3" w16cid:durableId="914586139">
    <w:abstractNumId w:val="31"/>
  </w:num>
  <w:num w:numId="4" w16cid:durableId="234439398">
    <w:abstractNumId w:val="28"/>
  </w:num>
  <w:num w:numId="5" w16cid:durableId="221140308">
    <w:abstractNumId w:val="26"/>
  </w:num>
  <w:num w:numId="6" w16cid:durableId="878467681">
    <w:abstractNumId w:val="7"/>
  </w:num>
  <w:num w:numId="7" w16cid:durableId="471867105">
    <w:abstractNumId w:val="41"/>
  </w:num>
  <w:num w:numId="8" w16cid:durableId="1335836275">
    <w:abstractNumId w:val="35"/>
  </w:num>
  <w:num w:numId="9" w16cid:durableId="1857695706">
    <w:abstractNumId w:val="4"/>
  </w:num>
  <w:num w:numId="10" w16cid:durableId="204486614">
    <w:abstractNumId w:val="39"/>
  </w:num>
  <w:num w:numId="11" w16cid:durableId="546528208">
    <w:abstractNumId w:val="47"/>
  </w:num>
  <w:num w:numId="12" w16cid:durableId="1560751399">
    <w:abstractNumId w:val="21"/>
  </w:num>
  <w:num w:numId="13" w16cid:durableId="2113817119">
    <w:abstractNumId w:val="27"/>
  </w:num>
  <w:num w:numId="14" w16cid:durableId="745030163">
    <w:abstractNumId w:val="37"/>
  </w:num>
  <w:num w:numId="15" w16cid:durableId="1839034320">
    <w:abstractNumId w:val="5"/>
  </w:num>
  <w:num w:numId="16" w16cid:durableId="2080862339">
    <w:abstractNumId w:val="20"/>
  </w:num>
  <w:num w:numId="17" w16cid:durableId="411245889">
    <w:abstractNumId w:val="48"/>
  </w:num>
  <w:num w:numId="18" w16cid:durableId="1946844002">
    <w:abstractNumId w:val="19"/>
  </w:num>
  <w:num w:numId="19" w16cid:durableId="38749442">
    <w:abstractNumId w:val="14"/>
  </w:num>
  <w:num w:numId="20" w16cid:durableId="1124231028">
    <w:abstractNumId w:val="25"/>
  </w:num>
  <w:num w:numId="21" w16cid:durableId="287007914">
    <w:abstractNumId w:val="12"/>
  </w:num>
  <w:num w:numId="22" w16cid:durableId="1087313820">
    <w:abstractNumId w:val="8"/>
  </w:num>
  <w:num w:numId="23" w16cid:durableId="635796641">
    <w:abstractNumId w:val="6"/>
  </w:num>
  <w:num w:numId="24" w16cid:durableId="1559978913">
    <w:abstractNumId w:val="18"/>
  </w:num>
  <w:num w:numId="25" w16cid:durableId="520700242">
    <w:abstractNumId w:val="15"/>
  </w:num>
  <w:num w:numId="26" w16cid:durableId="1898054829">
    <w:abstractNumId w:val="10"/>
  </w:num>
  <w:num w:numId="27" w16cid:durableId="1443188648">
    <w:abstractNumId w:val="17"/>
  </w:num>
  <w:num w:numId="28" w16cid:durableId="1363631822">
    <w:abstractNumId w:val="38"/>
  </w:num>
  <w:num w:numId="29" w16cid:durableId="1426876143">
    <w:abstractNumId w:val="46"/>
  </w:num>
  <w:num w:numId="30" w16cid:durableId="447551705">
    <w:abstractNumId w:val="40"/>
  </w:num>
  <w:num w:numId="31" w16cid:durableId="817963907">
    <w:abstractNumId w:val="0"/>
  </w:num>
  <w:num w:numId="32" w16cid:durableId="1278676114">
    <w:abstractNumId w:val="43"/>
  </w:num>
  <w:num w:numId="33" w16cid:durableId="138890926">
    <w:abstractNumId w:val="13"/>
  </w:num>
  <w:num w:numId="34" w16cid:durableId="1314868456">
    <w:abstractNumId w:val="11"/>
  </w:num>
  <w:num w:numId="35" w16cid:durableId="2106067879">
    <w:abstractNumId w:val="36"/>
  </w:num>
  <w:num w:numId="36" w16cid:durableId="7801922">
    <w:abstractNumId w:val="32"/>
  </w:num>
  <w:num w:numId="37" w16cid:durableId="1187645928">
    <w:abstractNumId w:val="30"/>
  </w:num>
  <w:num w:numId="38" w16cid:durableId="1049037889">
    <w:abstractNumId w:val="42"/>
  </w:num>
  <w:num w:numId="39" w16cid:durableId="1740250094">
    <w:abstractNumId w:val="23"/>
  </w:num>
  <w:num w:numId="40" w16cid:durableId="694231328">
    <w:abstractNumId w:val="2"/>
  </w:num>
  <w:num w:numId="41" w16cid:durableId="1488085728">
    <w:abstractNumId w:val="9"/>
  </w:num>
  <w:num w:numId="42" w16cid:durableId="1321885898">
    <w:abstractNumId w:val="44"/>
  </w:num>
  <w:num w:numId="43" w16cid:durableId="1269507819">
    <w:abstractNumId w:val="33"/>
  </w:num>
  <w:num w:numId="44" w16cid:durableId="765492402">
    <w:abstractNumId w:val="3"/>
  </w:num>
  <w:num w:numId="45" w16cid:durableId="1803960258">
    <w:abstractNumId w:val="34"/>
  </w:num>
  <w:num w:numId="46" w16cid:durableId="1561861518">
    <w:abstractNumId w:val="1"/>
  </w:num>
  <w:num w:numId="47" w16cid:durableId="652876612">
    <w:abstractNumId w:val="16"/>
  </w:num>
  <w:num w:numId="48" w16cid:durableId="1234242618">
    <w:abstractNumId w:val="24"/>
  </w:num>
  <w:num w:numId="49" w16cid:durableId="622033375">
    <w:abstractNumId w:val="29"/>
  </w:num>
  <w:num w:numId="50" w16cid:durableId="1452746383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3AC"/>
    <w:rsid w:val="00054836"/>
    <w:rsid w:val="00054973"/>
    <w:rsid w:val="000E40D9"/>
    <w:rsid w:val="000F6538"/>
    <w:rsid w:val="0010218E"/>
    <w:rsid w:val="0012335E"/>
    <w:rsid w:val="001505B6"/>
    <w:rsid w:val="00195159"/>
    <w:rsid w:val="001957EA"/>
    <w:rsid w:val="001F57C0"/>
    <w:rsid w:val="002009A9"/>
    <w:rsid w:val="00282BB5"/>
    <w:rsid w:val="002B31D4"/>
    <w:rsid w:val="002D5C79"/>
    <w:rsid w:val="002E096E"/>
    <w:rsid w:val="00315477"/>
    <w:rsid w:val="003A04BB"/>
    <w:rsid w:val="003A13FE"/>
    <w:rsid w:val="003B152F"/>
    <w:rsid w:val="003D16D3"/>
    <w:rsid w:val="004601C8"/>
    <w:rsid w:val="00461FE2"/>
    <w:rsid w:val="004B7A21"/>
    <w:rsid w:val="004D704A"/>
    <w:rsid w:val="0051289F"/>
    <w:rsid w:val="005230EF"/>
    <w:rsid w:val="0053413B"/>
    <w:rsid w:val="006532DD"/>
    <w:rsid w:val="00667BE7"/>
    <w:rsid w:val="00683294"/>
    <w:rsid w:val="006F071E"/>
    <w:rsid w:val="007531B7"/>
    <w:rsid w:val="00766617"/>
    <w:rsid w:val="007746E2"/>
    <w:rsid w:val="007E70D5"/>
    <w:rsid w:val="00852505"/>
    <w:rsid w:val="008C73F5"/>
    <w:rsid w:val="008D44C2"/>
    <w:rsid w:val="008D474E"/>
    <w:rsid w:val="008E73AC"/>
    <w:rsid w:val="008F579A"/>
    <w:rsid w:val="00955E4B"/>
    <w:rsid w:val="00963B5D"/>
    <w:rsid w:val="009949BA"/>
    <w:rsid w:val="009A07D5"/>
    <w:rsid w:val="009C6056"/>
    <w:rsid w:val="009D6560"/>
    <w:rsid w:val="009F15DC"/>
    <w:rsid w:val="00A20C6F"/>
    <w:rsid w:val="00A543A0"/>
    <w:rsid w:val="00A766D2"/>
    <w:rsid w:val="00AA1EC1"/>
    <w:rsid w:val="00AF6513"/>
    <w:rsid w:val="00AF77CE"/>
    <w:rsid w:val="00B974DF"/>
    <w:rsid w:val="00BE219D"/>
    <w:rsid w:val="00BF251D"/>
    <w:rsid w:val="00C055EF"/>
    <w:rsid w:val="00C23028"/>
    <w:rsid w:val="00CC7592"/>
    <w:rsid w:val="00D21EF6"/>
    <w:rsid w:val="00D33120"/>
    <w:rsid w:val="00D61692"/>
    <w:rsid w:val="00D64F3B"/>
    <w:rsid w:val="00DA132D"/>
    <w:rsid w:val="00E21466"/>
    <w:rsid w:val="00E30DA0"/>
    <w:rsid w:val="00E41180"/>
    <w:rsid w:val="00E5437F"/>
    <w:rsid w:val="00EC2898"/>
    <w:rsid w:val="00F01741"/>
    <w:rsid w:val="00F3765C"/>
    <w:rsid w:val="00F66023"/>
    <w:rsid w:val="00FA3374"/>
    <w:rsid w:val="00FB08C4"/>
    <w:rsid w:val="00FF268F"/>
    <w:rsid w:val="00FF565A"/>
    <w:rsid w:val="00FF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8423A"/>
  <w15:chartTrackingRefBased/>
  <w15:docId w15:val="{31E65747-4671-4454-BB31-346E6EBE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96E"/>
    <w:pPr>
      <w:spacing w:line="276" w:lineRule="auto"/>
      <w:contextualSpacing/>
      <w:textAlignment w:val="baseline"/>
    </w:pPr>
    <w:rPr>
      <w:rFonts w:ascii="Trebuchet MS" w:eastAsia="Times New Roman" w:hAnsi="Trebuchet MS" w:cs="Calibri"/>
      <w:color w:val="322D2C"/>
      <w:sz w:val="22"/>
      <w:szCs w:val="22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E219D"/>
    <w:pPr>
      <w:outlineLvl w:val="0"/>
    </w:pPr>
    <w:rPr>
      <w:spacing w:val="4"/>
      <w:sz w:val="48"/>
      <w:szCs w:val="4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009A9"/>
    <w:pPr>
      <w:pBdr>
        <w:top w:val="single" w:sz="8" w:space="1" w:color="F7E2CE"/>
        <w:bottom w:val="single" w:sz="8" w:space="1" w:color="F7E2CE"/>
      </w:pBdr>
      <w:outlineLvl w:val="1"/>
    </w:pPr>
    <w:rPr>
      <w:spacing w:val="4"/>
      <w:sz w:val="28"/>
      <w:szCs w:val="28"/>
      <w14:numSpacing w14:val="tabular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EC2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BE219D"/>
    <w:rPr>
      <w:rFonts w:ascii="Trebuchet MS" w:eastAsia="Times New Roman" w:hAnsi="Trebuchet MS" w:cs="Calibri"/>
      <w:color w:val="322D2C"/>
      <w:spacing w:val="4"/>
      <w:sz w:val="48"/>
      <w:szCs w:val="48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009A9"/>
    <w:rPr>
      <w:rFonts w:ascii="Trebuchet MS" w:eastAsia="Times New Roman" w:hAnsi="Trebuchet MS" w:cs="Calibri"/>
      <w:color w:val="322D2C"/>
      <w:spacing w:val="4"/>
      <w:sz w:val="28"/>
      <w:szCs w:val="28"/>
      <w:lang w:eastAsia="nb-NO"/>
      <w14:numSpacing w14:val="tabular"/>
    </w:rPr>
  </w:style>
  <w:style w:type="paragraph" w:styleId="Listeavsnitt">
    <w:name w:val="List Paragraph"/>
    <w:basedOn w:val="Normal"/>
    <w:uiPriority w:val="34"/>
    <w:qFormat/>
    <w:rsid w:val="00EC2898"/>
    <w:pPr>
      <w:ind w:left="720"/>
    </w:pPr>
  </w:style>
  <w:style w:type="paragraph" w:styleId="Topptekst">
    <w:name w:val="header"/>
    <w:basedOn w:val="Normal"/>
    <w:link w:val="TopptekstTegn"/>
    <w:uiPriority w:val="99"/>
    <w:unhideWhenUsed/>
    <w:rsid w:val="00B974DF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974DF"/>
    <w:rPr>
      <w:rFonts w:ascii="Trebuchet MS" w:eastAsia="Times New Roman" w:hAnsi="Trebuchet MS" w:cs="Calibri"/>
      <w:sz w:val="22"/>
      <w:szCs w:val="22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B974DF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974DF"/>
    <w:rPr>
      <w:rFonts w:ascii="Trebuchet MS" w:eastAsia="Times New Roman" w:hAnsi="Trebuchet MS" w:cs="Calibri"/>
      <w:sz w:val="22"/>
      <w:szCs w:val="22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8F579A"/>
    <w:pPr>
      <w:spacing w:before="100" w:beforeAutospacing="1" w:after="100" w:afterAutospacing="1" w:line="240" w:lineRule="auto"/>
      <w:contextualSpacing w:val="0"/>
      <w:textAlignment w:val="auto"/>
    </w:pPr>
    <w:rPr>
      <w:rFonts w:ascii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ate\Downloads\Mal-for-avtale-med-den-frivillig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6F4F8D156F1A4BAF44784CAE414058" ma:contentTypeVersion="5" ma:contentTypeDescription="Opprett et nytt dokument." ma:contentTypeScope="" ma:versionID="d642eb6011419bb8dc8d232cfcd88d3c">
  <xsd:schema xmlns:xsd="http://www.w3.org/2001/XMLSchema" xmlns:xs="http://www.w3.org/2001/XMLSchema" xmlns:p="http://schemas.microsoft.com/office/2006/metadata/properties" xmlns:ns2="6c942796-f2c1-4b1d-88ea-969e858b6e05" targetNamespace="http://schemas.microsoft.com/office/2006/metadata/properties" ma:root="true" ma:fieldsID="62956b217464257f9e075ad1579ffbdf" ns2:_="">
    <xsd:import namespace="6c942796-f2c1-4b1d-88ea-969e858b6e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42796-f2c1-4b1d-88ea-969e858b6e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B7AECB-1B40-45D7-8FD3-9DBC484C4D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944ED4-A40D-4072-A89E-37057D37EF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42796-f2c1-4b1d-88ea-969e858b6e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D2D0E6-F852-7941-B4C3-61521628E3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60A84A-5611-4B36-97D5-76A73858A6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Mal-for-avtale-med-den-frivillige</Template>
  <TotalTime>28</TotalTime>
  <Pages>3</Pages>
  <Words>284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Beate</dc:creator>
  <cp:keywords/>
  <dc:description/>
  <cp:lastModifiedBy>Beate Magerholm</cp:lastModifiedBy>
  <cp:revision>32</cp:revision>
  <dcterms:created xsi:type="dcterms:W3CDTF">2025-11-30T11:43:00Z</dcterms:created>
  <dcterms:modified xsi:type="dcterms:W3CDTF">2025-11-30T12:11:00Z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0x0101001B6F4F8D156F1A4BAF44784CAE414058</vt:lpwstr>
  </property>
</Properties>
</file>