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7BA0" w14:textId="77777777" w:rsidR="00EC2898" w:rsidRPr="00BE219D" w:rsidRDefault="00EC2898" w:rsidP="004601C8">
      <w:pPr>
        <w:pStyle w:val="Overskrift1"/>
      </w:pPr>
      <w:r w:rsidRPr="00BE219D">
        <w:t xml:space="preserve">Mal for </w:t>
      </w:r>
      <w:r w:rsidR="006F071E">
        <w:t>opp</w:t>
      </w:r>
      <w:r w:rsidR="004601C8">
        <w:t>følgingssamtale</w:t>
      </w:r>
    </w:p>
    <w:p w14:paraId="52E37E51" w14:textId="77777777" w:rsidR="00A20C6F" w:rsidRDefault="00A20C6F" w:rsidP="004601C8"/>
    <w:p w14:paraId="7C71D76B" w14:textId="77777777" w:rsidR="00A20C6F" w:rsidRPr="00A20C6F" w:rsidRDefault="00A20C6F" w:rsidP="004601C8"/>
    <w:p w14:paraId="36621696" w14:textId="77777777" w:rsidR="00EC2898" w:rsidRPr="002009A9" w:rsidRDefault="004601C8" w:rsidP="004601C8">
      <w:pPr>
        <w:pStyle w:val="Overskrift2"/>
      </w:pPr>
      <w:r>
        <w:t>Innsatsen</w:t>
      </w:r>
    </w:p>
    <w:p w14:paraId="6C0955ED" w14:textId="77777777" w:rsidR="00EC2898" w:rsidRDefault="00EC2898" w:rsidP="004601C8"/>
    <w:p w14:paraId="3D325258" w14:textId="77777777" w:rsidR="004601C8" w:rsidRPr="004601C8" w:rsidRDefault="004601C8" w:rsidP="004601C8">
      <w:pPr>
        <w:pStyle w:val="Listeavsnitt"/>
        <w:numPr>
          <w:ilvl w:val="0"/>
          <w:numId w:val="30"/>
        </w:numPr>
      </w:pPr>
      <w:r w:rsidRPr="004601C8">
        <w:t xml:space="preserve">Oppsummer den frivilliges innsats og ansvar så langt og trekk gjerne fram noe spesielt positivt som vedkommende har bidratt med. </w:t>
      </w:r>
    </w:p>
    <w:p w14:paraId="4E8DCD83" w14:textId="77777777" w:rsidR="0053413B" w:rsidRDefault="0053413B" w:rsidP="004601C8">
      <w:pPr>
        <w:pStyle w:val="Listeavsnitt"/>
      </w:pPr>
    </w:p>
    <w:p w14:paraId="311208BC" w14:textId="77777777" w:rsidR="0053413B" w:rsidRDefault="004601C8" w:rsidP="004601C8">
      <w:pPr>
        <w:pStyle w:val="Overskrift2"/>
      </w:pPr>
      <w:r>
        <w:t>Velkomst og opplæring</w:t>
      </w:r>
    </w:p>
    <w:p w14:paraId="1BE5EE97" w14:textId="77777777" w:rsidR="0053413B" w:rsidRPr="0053413B" w:rsidRDefault="0053413B" w:rsidP="004601C8"/>
    <w:p w14:paraId="5EFEC59C" w14:textId="77777777" w:rsidR="004601C8" w:rsidRPr="004601C8" w:rsidRDefault="004601C8" w:rsidP="004601C8">
      <w:pPr>
        <w:pStyle w:val="Listeavsnitt"/>
        <w:numPr>
          <w:ilvl w:val="0"/>
          <w:numId w:val="30"/>
        </w:numPr>
        <w:rPr>
          <w:b/>
        </w:rPr>
      </w:pPr>
      <w:r w:rsidRPr="00363A52">
        <w:t>Hvordan var det å begynne som frivillig?</w:t>
      </w:r>
    </w:p>
    <w:p w14:paraId="6EEFD8B2" w14:textId="77777777" w:rsidR="004601C8" w:rsidRPr="004601C8" w:rsidRDefault="004601C8" w:rsidP="004601C8">
      <w:pPr>
        <w:pStyle w:val="Listeavsnitt"/>
        <w:numPr>
          <w:ilvl w:val="0"/>
          <w:numId w:val="30"/>
        </w:numPr>
        <w:rPr>
          <w:b/>
        </w:rPr>
      </w:pPr>
      <w:r w:rsidRPr="00363A52">
        <w:t>Opplevde du at du fikk tilstrekkelig med informasjon</w:t>
      </w:r>
      <w:r>
        <w:t xml:space="preserve"> og opplæring</w:t>
      </w:r>
      <w:r w:rsidRPr="00363A52">
        <w:t xml:space="preserve"> til å kunne utføre </w:t>
      </w:r>
      <w:r>
        <w:t>dine oppgaver</w:t>
      </w:r>
      <w:r w:rsidRPr="00363A52">
        <w:t>?</w:t>
      </w:r>
    </w:p>
    <w:p w14:paraId="02591B81" w14:textId="77777777" w:rsidR="004601C8" w:rsidRPr="004601C8" w:rsidRDefault="004601C8" w:rsidP="004601C8">
      <w:pPr>
        <w:pStyle w:val="Listeavsnitt"/>
        <w:numPr>
          <w:ilvl w:val="0"/>
          <w:numId w:val="30"/>
        </w:numPr>
        <w:rPr>
          <w:b/>
        </w:rPr>
      </w:pPr>
      <w:r w:rsidRPr="00363A52">
        <w:t>Var det noe du savnet?</w:t>
      </w:r>
    </w:p>
    <w:p w14:paraId="2F80DAA3" w14:textId="77777777" w:rsidR="004601C8" w:rsidRPr="004601C8" w:rsidRDefault="004601C8" w:rsidP="004601C8">
      <w:pPr>
        <w:pStyle w:val="Listeavsnitt"/>
        <w:numPr>
          <w:ilvl w:val="0"/>
          <w:numId w:val="30"/>
        </w:numPr>
        <w:rPr>
          <w:b/>
        </w:rPr>
      </w:pPr>
      <w:r>
        <w:t>Er det noe</w:t>
      </w:r>
      <w:r w:rsidRPr="00363A52">
        <w:t xml:space="preserve"> vi</w:t>
      </w:r>
      <w:r>
        <w:t xml:space="preserve"> kan</w:t>
      </w:r>
      <w:r w:rsidRPr="00363A52">
        <w:t xml:space="preserve"> gjøre bedre (for neste frivillige)? </w:t>
      </w:r>
    </w:p>
    <w:p w14:paraId="7D507096" w14:textId="77777777" w:rsidR="00F01741" w:rsidRDefault="00F01741" w:rsidP="004601C8"/>
    <w:p w14:paraId="11FC2561" w14:textId="77777777" w:rsidR="00F01741" w:rsidRDefault="004601C8" w:rsidP="004601C8">
      <w:pPr>
        <w:pStyle w:val="Overskrift2"/>
      </w:pPr>
      <w:r>
        <w:t>Veiledning og oppfølging</w:t>
      </w:r>
    </w:p>
    <w:p w14:paraId="1132A985" w14:textId="77777777" w:rsidR="00F01741" w:rsidRPr="0017264D" w:rsidRDefault="00F01741" w:rsidP="004601C8"/>
    <w:p w14:paraId="5F9E1E65" w14:textId="77777777" w:rsidR="004601C8" w:rsidRPr="004601C8" w:rsidRDefault="004601C8" w:rsidP="004601C8">
      <w:pPr>
        <w:pStyle w:val="Listeavsnitt"/>
        <w:numPr>
          <w:ilvl w:val="0"/>
          <w:numId w:val="32"/>
        </w:numPr>
        <w:rPr>
          <w:b/>
        </w:rPr>
      </w:pPr>
      <w:r w:rsidRPr="00363A52">
        <w:t>Hvordan syn</w:t>
      </w:r>
      <w:r>
        <w:t>e</w:t>
      </w:r>
      <w:r w:rsidRPr="00363A52">
        <w:t>s du det går med ditt frivilligoppdrag?</w:t>
      </w:r>
    </w:p>
    <w:p w14:paraId="5000E2AE" w14:textId="77777777" w:rsidR="004601C8" w:rsidRPr="004601C8" w:rsidRDefault="004601C8" w:rsidP="004601C8">
      <w:pPr>
        <w:pStyle w:val="Listeavsnitt"/>
        <w:numPr>
          <w:ilvl w:val="0"/>
          <w:numId w:val="32"/>
        </w:numPr>
        <w:rPr>
          <w:b/>
        </w:rPr>
      </w:pPr>
      <w:r w:rsidRPr="00363A52">
        <w:t>Føler du deg trygg på å ta kontakt hvis det er noe du ikke er fornøyd med</w:t>
      </w:r>
      <w:r>
        <w:t>,</w:t>
      </w:r>
      <w:r w:rsidRPr="00363A52">
        <w:t xml:space="preserve"> eller </w:t>
      </w:r>
      <w:r>
        <w:t xml:space="preserve">hvis </w:t>
      </w:r>
      <w:r w:rsidRPr="00363A52">
        <w:t>det er noe du lurer på?</w:t>
      </w:r>
    </w:p>
    <w:p w14:paraId="4D050CD2" w14:textId="77777777" w:rsidR="004601C8" w:rsidRPr="004601C8" w:rsidRDefault="004601C8" w:rsidP="004601C8">
      <w:pPr>
        <w:pStyle w:val="Listeavsnitt"/>
        <w:numPr>
          <w:ilvl w:val="0"/>
          <w:numId w:val="32"/>
        </w:numPr>
        <w:rPr>
          <w:b/>
        </w:rPr>
      </w:pPr>
      <w:r w:rsidRPr="00363A52">
        <w:t>Hvordan oppfatter du veiledningen du har fått?</w:t>
      </w:r>
    </w:p>
    <w:p w14:paraId="55C9A56F" w14:textId="77777777" w:rsidR="004601C8" w:rsidRPr="004601C8" w:rsidRDefault="004601C8" w:rsidP="004601C8">
      <w:pPr>
        <w:pStyle w:val="Listeavsnitt"/>
        <w:numPr>
          <w:ilvl w:val="0"/>
          <w:numId w:val="32"/>
        </w:numPr>
        <w:rPr>
          <w:b/>
        </w:rPr>
      </w:pPr>
      <w:r w:rsidRPr="00363A52">
        <w:t>Har du noen tanker eller spørsmål rundt taushetsplikten?</w:t>
      </w:r>
    </w:p>
    <w:p w14:paraId="33DC88AA" w14:textId="77777777" w:rsidR="004601C8" w:rsidRPr="004601C8" w:rsidRDefault="004601C8" w:rsidP="004601C8">
      <w:pPr>
        <w:pStyle w:val="Listeavsnitt"/>
        <w:numPr>
          <w:ilvl w:val="0"/>
          <w:numId w:val="32"/>
        </w:numPr>
        <w:rPr>
          <w:b/>
        </w:rPr>
      </w:pPr>
      <w:r w:rsidRPr="00363A52">
        <w:t>Føler du deg ivaretatt og satt pris på? Hvorfor</w:t>
      </w:r>
      <w:r>
        <w:t> </w:t>
      </w:r>
      <w:r w:rsidRPr="00363A52">
        <w:t>/</w:t>
      </w:r>
      <w:r>
        <w:t xml:space="preserve"> </w:t>
      </w:r>
      <w:r w:rsidRPr="00363A52">
        <w:t>hvorfor ikke?</w:t>
      </w:r>
    </w:p>
    <w:p w14:paraId="2E73A678" w14:textId="77777777" w:rsidR="00F01741" w:rsidRDefault="00F01741" w:rsidP="004601C8"/>
    <w:p w14:paraId="25C612BA" w14:textId="77777777" w:rsidR="00F01741" w:rsidRDefault="004601C8" w:rsidP="004601C8">
      <w:pPr>
        <w:pStyle w:val="Overskrift2"/>
      </w:pPr>
      <w:r>
        <w:t>Relasjoner</w:t>
      </w:r>
    </w:p>
    <w:p w14:paraId="3AC927D6" w14:textId="77777777" w:rsidR="00F01741" w:rsidRPr="0017264D" w:rsidRDefault="00F01741" w:rsidP="004601C8"/>
    <w:p w14:paraId="520A1468" w14:textId="77777777" w:rsidR="004601C8" w:rsidRPr="004601C8" w:rsidRDefault="004601C8" w:rsidP="004601C8">
      <w:pPr>
        <w:pStyle w:val="Listeavsnitt"/>
        <w:numPr>
          <w:ilvl w:val="0"/>
          <w:numId w:val="33"/>
        </w:numPr>
        <w:rPr>
          <w:b/>
        </w:rPr>
      </w:pPr>
      <w:r w:rsidRPr="00363A52">
        <w:t xml:space="preserve">Hvordan opplever du forholdet til de ansatte? </w:t>
      </w:r>
    </w:p>
    <w:p w14:paraId="67BDC78D" w14:textId="77777777" w:rsidR="004601C8" w:rsidRPr="004601C8" w:rsidRDefault="004601C8" w:rsidP="004601C8">
      <w:pPr>
        <w:pStyle w:val="Listeavsnitt"/>
        <w:numPr>
          <w:ilvl w:val="0"/>
          <w:numId w:val="33"/>
        </w:numPr>
        <w:rPr>
          <w:b/>
        </w:rPr>
      </w:pPr>
      <w:r w:rsidRPr="00363A52">
        <w:t>Hvordan opplever du samarbeidet med de andre frivillige?</w:t>
      </w:r>
    </w:p>
    <w:p w14:paraId="769D4A08" w14:textId="77777777" w:rsidR="004601C8" w:rsidRPr="004601C8" w:rsidRDefault="004601C8" w:rsidP="004601C8">
      <w:pPr>
        <w:pStyle w:val="Listeavsnitt"/>
        <w:numPr>
          <w:ilvl w:val="0"/>
          <w:numId w:val="33"/>
        </w:numPr>
        <w:rPr>
          <w:b/>
        </w:rPr>
      </w:pPr>
      <w:r w:rsidRPr="00363A52">
        <w:t xml:space="preserve">Hvordan opplever du forholdet til den personen/gruppen du jobber frivillig med? </w:t>
      </w:r>
    </w:p>
    <w:p w14:paraId="0B2DFEA2" w14:textId="77777777" w:rsidR="004601C8" w:rsidRPr="004601C8" w:rsidRDefault="004601C8" w:rsidP="004601C8">
      <w:pPr>
        <w:pStyle w:val="Listeavsnitt"/>
        <w:numPr>
          <w:ilvl w:val="0"/>
          <w:numId w:val="33"/>
        </w:numPr>
        <w:rPr>
          <w:b/>
        </w:rPr>
      </w:pPr>
      <w:r w:rsidRPr="00363A52">
        <w:t xml:space="preserve">Hvordan tror du denne personen/gruppen har oppfattet din innsats? </w:t>
      </w:r>
    </w:p>
    <w:p w14:paraId="7E8E4BB7" w14:textId="77777777" w:rsidR="002D5C79" w:rsidRDefault="002D5C79" w:rsidP="004601C8"/>
    <w:p w14:paraId="33FB9488" w14:textId="77777777" w:rsidR="002D5C79" w:rsidRDefault="004601C8" w:rsidP="004601C8">
      <w:pPr>
        <w:pStyle w:val="Overskrift2"/>
      </w:pPr>
      <w:r>
        <w:t>Utvikling og veien videre</w:t>
      </w:r>
    </w:p>
    <w:p w14:paraId="557DF25B" w14:textId="77777777" w:rsidR="002D5C79" w:rsidRPr="0017264D" w:rsidRDefault="002D5C79" w:rsidP="004601C8"/>
    <w:p w14:paraId="5BC77BCD" w14:textId="77777777" w:rsidR="004601C8" w:rsidRPr="004601C8" w:rsidRDefault="004601C8" w:rsidP="004601C8">
      <w:pPr>
        <w:pStyle w:val="Listeavsnitt"/>
        <w:numPr>
          <w:ilvl w:val="0"/>
          <w:numId w:val="34"/>
        </w:numPr>
        <w:rPr>
          <w:b/>
        </w:rPr>
      </w:pPr>
      <w:r w:rsidRPr="00363A52">
        <w:t>Vil du fortsette med ditt frivilligoppdrag</w:t>
      </w:r>
      <w:r>
        <w:t> </w:t>
      </w:r>
      <w:r w:rsidRPr="00363A52">
        <w:t>/</w:t>
      </w:r>
      <w:r>
        <w:t xml:space="preserve"> </w:t>
      </w:r>
      <w:r w:rsidRPr="00363A52">
        <w:t>det du nå har ansvar for, eller vil du gjøre noe annet?</w:t>
      </w:r>
    </w:p>
    <w:p w14:paraId="0EE55326" w14:textId="77777777" w:rsidR="004601C8" w:rsidRPr="004601C8" w:rsidRDefault="004601C8" w:rsidP="004601C8">
      <w:pPr>
        <w:pStyle w:val="Listeavsnitt"/>
        <w:numPr>
          <w:ilvl w:val="0"/>
          <w:numId w:val="34"/>
        </w:numPr>
        <w:rPr>
          <w:b/>
        </w:rPr>
      </w:pPr>
      <w:r w:rsidRPr="00363A52">
        <w:t>Har du noen forslag til hvordan din opplevelse av å være frivillig hos oss kan bli bedre?</w:t>
      </w:r>
    </w:p>
    <w:p w14:paraId="0EB38CF5" w14:textId="77777777" w:rsidR="00683294" w:rsidRPr="00683294" w:rsidRDefault="004601C8" w:rsidP="004601C8">
      <w:pPr>
        <w:pStyle w:val="Listeavsnitt"/>
        <w:numPr>
          <w:ilvl w:val="0"/>
          <w:numId w:val="34"/>
        </w:numPr>
      </w:pPr>
      <w:r w:rsidRPr="00363A52">
        <w:t>Har du noen andre synspunkter eller tips til oss?</w:t>
      </w:r>
    </w:p>
    <w:sectPr w:rsidR="00683294" w:rsidRPr="00683294" w:rsidSect="008C73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C3D7" w14:textId="77777777" w:rsidR="00374066" w:rsidRDefault="00374066" w:rsidP="004601C8">
      <w:r>
        <w:separator/>
      </w:r>
    </w:p>
  </w:endnote>
  <w:endnote w:type="continuationSeparator" w:id="0">
    <w:p w14:paraId="42B33434" w14:textId="77777777" w:rsidR="00374066" w:rsidRDefault="00374066" w:rsidP="0046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71CD" w14:textId="77777777" w:rsidR="001F57C0" w:rsidRDefault="001F57C0" w:rsidP="004601C8">
    <w:pPr>
      <w:pStyle w:val="Bunntekst"/>
    </w:pPr>
  </w:p>
  <w:p w14:paraId="2FC97428" w14:textId="77777777" w:rsidR="001F57C0" w:rsidRDefault="001F57C0" w:rsidP="004601C8">
    <w:pPr>
      <w:pStyle w:val="Bunntekst"/>
    </w:pPr>
  </w:p>
  <w:p w14:paraId="5E79DC39" w14:textId="77777777" w:rsidR="001F57C0" w:rsidRDefault="001F57C0" w:rsidP="004601C8">
    <w:pPr>
      <w:pStyle w:val="Bunntekst"/>
    </w:pPr>
  </w:p>
  <w:p w14:paraId="040271AB" w14:textId="129501C0" w:rsidR="001F57C0" w:rsidRDefault="001219B8" w:rsidP="004601C8">
    <w:pPr>
      <w:pStyle w:val="Bunntekst"/>
    </w:pPr>
    <w:r>
      <w:rPr>
        <w:noProof/>
      </w:rPr>
      <w:drawing>
        <wp:inline distT="0" distB="0" distL="0" distR="0" wp14:anchorId="7970CB95" wp14:editId="35A818D5">
          <wp:extent cx="1752600" cy="534543"/>
          <wp:effectExtent l="0" t="0" r="0" b="0"/>
          <wp:docPr id="1318160972" name="Bilde 1" descr="Et bilde som inneholder sort, mørke, skjermbilde, sort og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160972" name="Bilde 1" descr="Et bilde som inneholder sort, mørke, skjermbilde, sort og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509" cy="55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CF635E" w14:textId="77777777" w:rsidR="00B974DF" w:rsidRDefault="00B974DF" w:rsidP="004601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0802" w14:textId="77777777" w:rsidR="00374066" w:rsidRDefault="00374066" w:rsidP="004601C8">
      <w:r>
        <w:separator/>
      </w:r>
    </w:p>
  </w:footnote>
  <w:footnote w:type="continuationSeparator" w:id="0">
    <w:p w14:paraId="49C42921" w14:textId="77777777" w:rsidR="00374066" w:rsidRDefault="00374066" w:rsidP="0046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840"/>
    <w:multiLevelType w:val="hybridMultilevel"/>
    <w:tmpl w:val="0AE2F5AA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3293"/>
    <w:multiLevelType w:val="hybridMultilevel"/>
    <w:tmpl w:val="00D2B5E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6F5"/>
    <w:multiLevelType w:val="multilevel"/>
    <w:tmpl w:val="FF5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165A7"/>
    <w:multiLevelType w:val="hybridMultilevel"/>
    <w:tmpl w:val="ECBA2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852"/>
    <w:multiLevelType w:val="multilevel"/>
    <w:tmpl w:val="1A16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D0505D"/>
    <w:multiLevelType w:val="multilevel"/>
    <w:tmpl w:val="712863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C904F7"/>
    <w:multiLevelType w:val="hybridMultilevel"/>
    <w:tmpl w:val="F0F2205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7C8F"/>
    <w:multiLevelType w:val="hybridMultilevel"/>
    <w:tmpl w:val="7E748FF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D71"/>
    <w:multiLevelType w:val="hybridMultilevel"/>
    <w:tmpl w:val="03844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D6F94"/>
    <w:multiLevelType w:val="hybridMultilevel"/>
    <w:tmpl w:val="B81A6B4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D5E3B"/>
    <w:multiLevelType w:val="hybridMultilevel"/>
    <w:tmpl w:val="94AAA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5586"/>
    <w:multiLevelType w:val="hybridMultilevel"/>
    <w:tmpl w:val="778A8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D3761"/>
    <w:multiLevelType w:val="multilevel"/>
    <w:tmpl w:val="698454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E038DB"/>
    <w:multiLevelType w:val="multilevel"/>
    <w:tmpl w:val="F496C3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F007B1"/>
    <w:multiLevelType w:val="multilevel"/>
    <w:tmpl w:val="9EA011E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273969"/>
    <w:multiLevelType w:val="hybridMultilevel"/>
    <w:tmpl w:val="ADF8A18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4295D"/>
    <w:multiLevelType w:val="multilevel"/>
    <w:tmpl w:val="44F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E072A"/>
    <w:multiLevelType w:val="hybridMultilevel"/>
    <w:tmpl w:val="FFE0F82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766F2"/>
    <w:multiLevelType w:val="multilevel"/>
    <w:tmpl w:val="310035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82610A"/>
    <w:multiLevelType w:val="hybridMultilevel"/>
    <w:tmpl w:val="0CA8E256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494D"/>
    <w:multiLevelType w:val="hybridMultilevel"/>
    <w:tmpl w:val="886C24B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D4CA6"/>
    <w:multiLevelType w:val="multilevel"/>
    <w:tmpl w:val="771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BA408E"/>
    <w:multiLevelType w:val="hybridMultilevel"/>
    <w:tmpl w:val="8304A18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03A05"/>
    <w:multiLevelType w:val="multilevel"/>
    <w:tmpl w:val="26C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4A6727"/>
    <w:multiLevelType w:val="multilevel"/>
    <w:tmpl w:val="055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621684"/>
    <w:multiLevelType w:val="hybridMultilevel"/>
    <w:tmpl w:val="FE12B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A4FF9"/>
    <w:multiLevelType w:val="multilevel"/>
    <w:tmpl w:val="ACC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D41DE9"/>
    <w:multiLevelType w:val="hybridMultilevel"/>
    <w:tmpl w:val="20A6E970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6FF"/>
    <w:multiLevelType w:val="hybridMultilevel"/>
    <w:tmpl w:val="8550E9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375B0"/>
    <w:multiLevelType w:val="hybridMultilevel"/>
    <w:tmpl w:val="85F6C6A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066A"/>
    <w:multiLevelType w:val="multilevel"/>
    <w:tmpl w:val="673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5D78A8"/>
    <w:multiLevelType w:val="hybridMultilevel"/>
    <w:tmpl w:val="1FC4E2E6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A6997"/>
    <w:multiLevelType w:val="hybridMultilevel"/>
    <w:tmpl w:val="0E4E1A5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D73CE"/>
    <w:multiLevelType w:val="hybridMultilevel"/>
    <w:tmpl w:val="DB9ED0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3807">
    <w:abstractNumId w:val="30"/>
  </w:num>
  <w:num w:numId="2" w16cid:durableId="494537872">
    <w:abstractNumId w:val="17"/>
  </w:num>
  <w:num w:numId="3" w16cid:durableId="914586139">
    <w:abstractNumId w:val="22"/>
  </w:num>
  <w:num w:numId="4" w16cid:durableId="234439398">
    <w:abstractNumId w:val="21"/>
  </w:num>
  <w:num w:numId="5" w16cid:durableId="221140308">
    <w:abstractNumId w:val="19"/>
  </w:num>
  <w:num w:numId="6" w16cid:durableId="878467681">
    <w:abstractNumId w:val="4"/>
  </w:num>
  <w:num w:numId="7" w16cid:durableId="471867105">
    <w:abstractNumId w:val="28"/>
  </w:num>
  <w:num w:numId="8" w16cid:durableId="1335836275">
    <w:abstractNumId w:val="23"/>
  </w:num>
  <w:num w:numId="9" w16cid:durableId="1857695706">
    <w:abstractNumId w:val="1"/>
  </w:num>
  <w:num w:numId="10" w16cid:durableId="204486614">
    <w:abstractNumId w:val="26"/>
  </w:num>
  <w:num w:numId="11" w16cid:durableId="546528208">
    <w:abstractNumId w:val="32"/>
  </w:num>
  <w:num w:numId="12" w16cid:durableId="1560751399">
    <w:abstractNumId w:val="16"/>
  </w:num>
  <w:num w:numId="13" w16cid:durableId="2113817119">
    <w:abstractNumId w:val="20"/>
  </w:num>
  <w:num w:numId="14" w16cid:durableId="745030163">
    <w:abstractNumId w:val="24"/>
  </w:num>
  <w:num w:numId="15" w16cid:durableId="1839034320">
    <w:abstractNumId w:val="2"/>
  </w:num>
  <w:num w:numId="16" w16cid:durableId="2080862339">
    <w:abstractNumId w:val="15"/>
  </w:num>
  <w:num w:numId="17" w16cid:durableId="411245889">
    <w:abstractNumId w:val="33"/>
  </w:num>
  <w:num w:numId="18" w16cid:durableId="1946844002">
    <w:abstractNumId w:val="14"/>
  </w:num>
  <w:num w:numId="19" w16cid:durableId="38749442">
    <w:abstractNumId w:val="10"/>
  </w:num>
  <w:num w:numId="20" w16cid:durableId="1124231028">
    <w:abstractNumId w:val="18"/>
  </w:num>
  <w:num w:numId="21" w16cid:durableId="287007914">
    <w:abstractNumId w:val="8"/>
  </w:num>
  <w:num w:numId="22" w16cid:durableId="1087313820">
    <w:abstractNumId w:val="5"/>
  </w:num>
  <w:num w:numId="23" w16cid:durableId="635796641">
    <w:abstractNumId w:val="3"/>
  </w:num>
  <w:num w:numId="24" w16cid:durableId="1559978913">
    <w:abstractNumId w:val="13"/>
  </w:num>
  <w:num w:numId="25" w16cid:durableId="520700242">
    <w:abstractNumId w:val="11"/>
  </w:num>
  <w:num w:numId="26" w16cid:durableId="1898054829">
    <w:abstractNumId w:val="6"/>
  </w:num>
  <w:num w:numId="27" w16cid:durableId="1443188648">
    <w:abstractNumId w:val="12"/>
  </w:num>
  <w:num w:numId="28" w16cid:durableId="1363631822">
    <w:abstractNumId w:val="25"/>
  </w:num>
  <w:num w:numId="29" w16cid:durableId="1426876143">
    <w:abstractNumId w:val="31"/>
  </w:num>
  <w:num w:numId="30" w16cid:durableId="447551705">
    <w:abstractNumId w:val="27"/>
  </w:num>
  <w:num w:numId="31" w16cid:durableId="817963907">
    <w:abstractNumId w:val="0"/>
  </w:num>
  <w:num w:numId="32" w16cid:durableId="1278676114">
    <w:abstractNumId w:val="29"/>
  </w:num>
  <w:num w:numId="33" w16cid:durableId="138890926">
    <w:abstractNumId w:val="9"/>
  </w:num>
  <w:num w:numId="34" w16cid:durableId="1314868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B8"/>
    <w:rsid w:val="0010218E"/>
    <w:rsid w:val="001219B8"/>
    <w:rsid w:val="0012335E"/>
    <w:rsid w:val="001505B6"/>
    <w:rsid w:val="00195159"/>
    <w:rsid w:val="001957EA"/>
    <w:rsid w:val="001F57C0"/>
    <w:rsid w:val="002009A9"/>
    <w:rsid w:val="002B373B"/>
    <w:rsid w:val="002D5C79"/>
    <w:rsid w:val="002E480D"/>
    <w:rsid w:val="00315477"/>
    <w:rsid w:val="00374066"/>
    <w:rsid w:val="003D16D3"/>
    <w:rsid w:val="004601C8"/>
    <w:rsid w:val="0053413B"/>
    <w:rsid w:val="00667BE7"/>
    <w:rsid w:val="00683294"/>
    <w:rsid w:val="006F071E"/>
    <w:rsid w:val="00797B46"/>
    <w:rsid w:val="00852505"/>
    <w:rsid w:val="008C73F5"/>
    <w:rsid w:val="00963B5D"/>
    <w:rsid w:val="009F15DC"/>
    <w:rsid w:val="00A20C6F"/>
    <w:rsid w:val="00B974DF"/>
    <w:rsid w:val="00BE219D"/>
    <w:rsid w:val="00BF251D"/>
    <w:rsid w:val="00D64F3B"/>
    <w:rsid w:val="00E21466"/>
    <w:rsid w:val="00E41180"/>
    <w:rsid w:val="00EC2898"/>
    <w:rsid w:val="00F01741"/>
    <w:rsid w:val="00F6602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9B47A"/>
  <w15:chartTrackingRefBased/>
  <w15:docId w15:val="{31E65747-4671-4454-BB31-346E6EB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C8"/>
    <w:pPr>
      <w:spacing w:line="276" w:lineRule="auto"/>
      <w:contextualSpacing/>
      <w:textAlignment w:val="baseline"/>
    </w:pPr>
    <w:rPr>
      <w:rFonts w:ascii="Trebuchet MS" w:eastAsia="Times New Roman" w:hAnsi="Trebuchet MS" w:cs="Calibri"/>
      <w:color w:val="322D2C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219D"/>
    <w:pPr>
      <w:outlineLvl w:val="0"/>
    </w:pPr>
    <w:rPr>
      <w:spacing w:val="4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9A9"/>
    <w:pPr>
      <w:pBdr>
        <w:top w:val="single" w:sz="8" w:space="1" w:color="F7E2CE"/>
        <w:bottom w:val="single" w:sz="8" w:space="1" w:color="F7E2CE"/>
      </w:pBdr>
      <w:outlineLvl w:val="1"/>
    </w:pPr>
    <w:rPr>
      <w:spacing w:val="4"/>
      <w:sz w:val="28"/>
      <w:szCs w:val="28"/>
      <w14:numSpacing w14:val="tabula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C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219D"/>
    <w:rPr>
      <w:rFonts w:ascii="Trebuchet MS" w:eastAsia="Times New Roman" w:hAnsi="Trebuchet MS" w:cs="Calibri"/>
      <w:color w:val="322D2C"/>
      <w:spacing w:val="4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9A9"/>
    <w:rPr>
      <w:rFonts w:ascii="Trebuchet MS" w:eastAsia="Times New Roman" w:hAnsi="Trebuchet MS" w:cs="Calibri"/>
      <w:color w:val="322D2C"/>
      <w:spacing w:val="4"/>
      <w:sz w:val="28"/>
      <w:szCs w:val="28"/>
      <w:lang w:eastAsia="nb-NO"/>
      <w14:numSpacing w14:val="tabular"/>
    </w:rPr>
  </w:style>
  <w:style w:type="paragraph" w:styleId="Listeavsnitt">
    <w:name w:val="List Paragraph"/>
    <w:basedOn w:val="Normal"/>
    <w:uiPriority w:val="34"/>
    <w:qFormat/>
    <w:rsid w:val="00EC2898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e\Downloads\Mal-for-oppf&#248;lgingssamtal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F4F8D156F1A4BAF44784CAE414058" ma:contentTypeVersion="5" ma:contentTypeDescription="Opprett et nytt dokument." ma:contentTypeScope="" ma:versionID="d642eb6011419bb8dc8d232cfcd88d3c">
  <xsd:schema xmlns:xsd="http://www.w3.org/2001/XMLSchema" xmlns:xs="http://www.w3.org/2001/XMLSchema" xmlns:p="http://schemas.microsoft.com/office/2006/metadata/properties" xmlns:ns2="6c942796-f2c1-4b1d-88ea-969e858b6e05" targetNamespace="http://schemas.microsoft.com/office/2006/metadata/properties" ma:root="true" ma:fieldsID="62956b217464257f9e075ad1579ffbdf" ns2:_="">
    <xsd:import namespace="6c942796-f2c1-4b1d-88ea-969e858b6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42796-f2c1-4b1d-88ea-969e858b6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2D0E6-F852-7941-B4C3-61521628E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F2A32-0ADF-4806-8DFC-1CB81C6D1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42796-f2c1-4b1d-88ea-969e858b6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28E87-3DB3-4274-BCEF-1F013B98C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6D12D-2C9C-467E-A171-4883F5BA4E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Mal-for-oppfølgingssamtale</Template>
  <TotalTime>2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 Magerholm</cp:lastModifiedBy>
  <cp:revision>1</cp:revision>
  <dcterms:created xsi:type="dcterms:W3CDTF">2025-11-30T11:33:00Z</dcterms:created>
  <dcterms:modified xsi:type="dcterms:W3CDTF">2025-11-30T11:35:00Z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0x0101001B6F4F8D156F1A4BAF44784CAE414058</vt:lpwstr>
  </property>
</Properties>
</file>