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ECE7" w14:textId="77777777" w:rsidR="00EC2898" w:rsidRPr="00BE219D" w:rsidRDefault="00EC2898" w:rsidP="00AA1B4A">
      <w:pPr>
        <w:pStyle w:val="Overskrift1"/>
      </w:pPr>
      <w:r w:rsidRPr="00BE219D">
        <w:t xml:space="preserve">Mal for </w:t>
      </w:r>
      <w:r w:rsidR="006F071E">
        <w:t>oppstartssamtale</w:t>
      </w:r>
    </w:p>
    <w:p w14:paraId="63BB33D4" w14:textId="77777777" w:rsidR="00A20C6F" w:rsidRDefault="00A20C6F" w:rsidP="00AA1B4A"/>
    <w:p w14:paraId="1FC04B05" w14:textId="77777777" w:rsidR="00A20C6F" w:rsidRPr="00A20C6F" w:rsidRDefault="00A20C6F" w:rsidP="00AA1B4A"/>
    <w:p w14:paraId="2F0AD416" w14:textId="77777777" w:rsidR="00EC2898" w:rsidRPr="002009A9" w:rsidRDefault="006F071E" w:rsidP="00AA1B4A">
      <w:pPr>
        <w:pStyle w:val="Overskrift2"/>
      </w:pPr>
      <w:r>
        <w:t>Om virksomheten og arbeidet</w:t>
      </w:r>
    </w:p>
    <w:p w14:paraId="4D771E97" w14:textId="77777777" w:rsidR="00EC2898" w:rsidRDefault="00EC2898" w:rsidP="00AA1B4A"/>
    <w:p w14:paraId="6DDD7572" w14:textId="77777777" w:rsidR="006F071E" w:rsidRPr="00AA1B4A" w:rsidRDefault="006F071E" w:rsidP="00AA1B4A">
      <w:pPr>
        <w:pStyle w:val="Listeavsnitt"/>
        <w:numPr>
          <w:ilvl w:val="0"/>
          <w:numId w:val="29"/>
        </w:numPr>
      </w:pPr>
      <w:r w:rsidRPr="00AA1B4A">
        <w:t xml:space="preserve">Gi et overblikk over virksomhetens verdigrunnlag og hvilke aktiviteter den frivillige kan engasjere seg i.  </w:t>
      </w:r>
    </w:p>
    <w:p w14:paraId="63EF9A83" w14:textId="77777777" w:rsidR="006F071E" w:rsidRPr="00AA1B4A" w:rsidRDefault="006F071E" w:rsidP="00AA1B4A">
      <w:pPr>
        <w:pStyle w:val="Listeavsnitt"/>
        <w:numPr>
          <w:ilvl w:val="0"/>
          <w:numId w:val="29"/>
        </w:numPr>
      </w:pPr>
      <w:r w:rsidRPr="00AA1B4A">
        <w:t xml:space="preserve">Orienter om ansvar og forventninger. </w:t>
      </w:r>
    </w:p>
    <w:p w14:paraId="7A07766B" w14:textId="77777777" w:rsidR="0053413B" w:rsidRDefault="0053413B" w:rsidP="00AA1B4A">
      <w:pPr>
        <w:pStyle w:val="Listeavsnitt"/>
      </w:pPr>
    </w:p>
    <w:p w14:paraId="0B56D71E" w14:textId="77777777" w:rsidR="0053413B" w:rsidRDefault="006F071E" w:rsidP="00AA1B4A">
      <w:pPr>
        <w:pStyle w:val="Overskrift2"/>
      </w:pPr>
      <w:r>
        <w:t>Om den frivillige, forslag til spørsmål</w:t>
      </w:r>
    </w:p>
    <w:p w14:paraId="1D875146" w14:textId="77777777" w:rsidR="0053413B" w:rsidRPr="0053413B" w:rsidRDefault="0053413B" w:rsidP="00AA1B4A"/>
    <w:p w14:paraId="6B45A6D2" w14:textId="77777777" w:rsidR="006F071E" w:rsidRPr="00FC1707" w:rsidRDefault="006F071E" w:rsidP="00AA1B4A">
      <w:pPr>
        <w:pStyle w:val="Listeavsnitt"/>
        <w:numPr>
          <w:ilvl w:val="0"/>
          <w:numId w:val="21"/>
        </w:numPr>
      </w:pPr>
      <w:r>
        <w:t>Hvorfor ønsker du å være frivillig?</w:t>
      </w:r>
    </w:p>
    <w:p w14:paraId="6A1DAF90" w14:textId="40ABE0CA" w:rsidR="006F071E" w:rsidRDefault="006F071E" w:rsidP="00AA1B4A">
      <w:pPr>
        <w:pStyle w:val="Listeavsnitt"/>
        <w:numPr>
          <w:ilvl w:val="0"/>
          <w:numId w:val="21"/>
        </w:numPr>
      </w:pPr>
      <w:r>
        <w:t>Hva vet du om virksomheten</w:t>
      </w:r>
      <w:r w:rsidR="00942BD9">
        <w:t>?</w:t>
      </w:r>
    </w:p>
    <w:p w14:paraId="0FE50919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Hvor har du hørt om muligheten for å være frivillig hos oss?</w:t>
      </w:r>
    </w:p>
    <w:p w14:paraId="609AB921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Hva er dine forventninger?</w:t>
      </w:r>
    </w:p>
    <w:p w14:paraId="2ABD17E8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Har du kompetanse eller erfaring som du ønsker å bruke i ditt frivillige engasjement hos oss?</w:t>
      </w:r>
    </w:p>
    <w:p w14:paraId="334AEEDB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Har du vært frivillig tidligere?</w:t>
      </w:r>
    </w:p>
    <w:p w14:paraId="5CBA1DA6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Er det en spesiell oppgave eller type arbeid du er interessert i å utføre?</w:t>
      </w:r>
    </w:p>
    <w:p w14:paraId="6B105E31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Hvor mye tid er du interessert i å bruke på dette? Når på dagen er du tilgjengelig?</w:t>
      </w:r>
    </w:p>
    <w:p w14:paraId="6DFA656D" w14:textId="77777777" w:rsidR="006F071E" w:rsidRDefault="006F071E" w:rsidP="00AA1B4A">
      <w:pPr>
        <w:pStyle w:val="Listeavsnitt"/>
        <w:numPr>
          <w:ilvl w:val="0"/>
          <w:numId w:val="21"/>
        </w:numPr>
      </w:pPr>
      <w:r>
        <w:t>Er det noe annet vi bør vite om deg for å planlegge dette best mulig?</w:t>
      </w:r>
    </w:p>
    <w:p w14:paraId="3A11E888" w14:textId="77777777" w:rsidR="00FC48E3" w:rsidRDefault="00FC48E3" w:rsidP="00FC48E3"/>
    <w:p w14:paraId="5C126C77" w14:textId="77777777" w:rsidR="00F01741" w:rsidRDefault="00F01741" w:rsidP="00AA1B4A"/>
    <w:p w14:paraId="49D800E0" w14:textId="77777777" w:rsidR="00F01741" w:rsidRDefault="006F071E" w:rsidP="00AA1B4A">
      <w:pPr>
        <w:pStyle w:val="Overskrift2"/>
      </w:pPr>
      <w:r>
        <w:t>Oppfølging</w:t>
      </w:r>
    </w:p>
    <w:p w14:paraId="7EA65D93" w14:textId="77777777" w:rsidR="00F01741" w:rsidRPr="0017264D" w:rsidRDefault="00F01741" w:rsidP="00AA1B4A"/>
    <w:p w14:paraId="4F60C630" w14:textId="77777777" w:rsidR="006F071E" w:rsidRDefault="006F071E" w:rsidP="00AA1B4A">
      <w:pPr>
        <w:pStyle w:val="Listeavsnitt"/>
        <w:numPr>
          <w:ilvl w:val="0"/>
          <w:numId w:val="23"/>
        </w:numPr>
      </w:pPr>
      <w:r>
        <w:t>Informer om aktuell opplæring og kursing.</w:t>
      </w:r>
    </w:p>
    <w:p w14:paraId="4EA00DF5" w14:textId="77777777" w:rsidR="006F071E" w:rsidRDefault="006F071E" w:rsidP="00AA1B4A">
      <w:pPr>
        <w:pStyle w:val="Listeavsnitt"/>
        <w:numPr>
          <w:ilvl w:val="0"/>
          <w:numId w:val="23"/>
        </w:numPr>
      </w:pPr>
      <w:r>
        <w:t>Informer om eventuelle trivselstiltak, som sommeravslutning og juletrefest.</w:t>
      </w:r>
    </w:p>
    <w:p w14:paraId="6D4446C5" w14:textId="77777777" w:rsidR="006F071E" w:rsidRDefault="006F071E" w:rsidP="00AA1B4A">
      <w:pPr>
        <w:pStyle w:val="Listeavsnitt"/>
        <w:numPr>
          <w:ilvl w:val="0"/>
          <w:numId w:val="23"/>
        </w:numPr>
      </w:pPr>
      <w:r>
        <w:t>Informer om oppfølgingstiltak, som oppfølgingssamtale, avslutningssamtale og eventuelt fadderordning.</w:t>
      </w:r>
    </w:p>
    <w:p w14:paraId="6F5BDA71" w14:textId="77777777" w:rsidR="006F071E" w:rsidRDefault="006F071E" w:rsidP="00AA1B4A">
      <w:pPr>
        <w:pStyle w:val="Listeavsnitt"/>
        <w:numPr>
          <w:ilvl w:val="0"/>
          <w:numId w:val="23"/>
        </w:numPr>
      </w:pPr>
      <w:r>
        <w:t>Beskriv rutiner for attest ved avsluttet oppdrag.</w:t>
      </w:r>
    </w:p>
    <w:p w14:paraId="31D80A07" w14:textId="77777777" w:rsidR="00FC48E3" w:rsidRDefault="00FC48E3" w:rsidP="00FC48E3"/>
    <w:p w14:paraId="48057473" w14:textId="77777777" w:rsidR="00F01741" w:rsidRDefault="00F01741" w:rsidP="00AA1B4A"/>
    <w:p w14:paraId="14514BAD" w14:textId="77777777" w:rsidR="00F01741" w:rsidRDefault="006F071E" w:rsidP="00AA1B4A">
      <w:pPr>
        <w:pStyle w:val="Overskrift2"/>
      </w:pPr>
      <w:r>
        <w:t>Taushetsløfte</w:t>
      </w:r>
    </w:p>
    <w:p w14:paraId="0DD0F4E8" w14:textId="77777777" w:rsidR="00F01741" w:rsidRPr="0017264D" w:rsidRDefault="00F01741" w:rsidP="00AA1B4A"/>
    <w:p w14:paraId="24501F95" w14:textId="77777777" w:rsidR="006F071E" w:rsidRDefault="006F071E" w:rsidP="00AA1B4A">
      <w:pPr>
        <w:pStyle w:val="Listeavsnitt"/>
        <w:numPr>
          <w:ilvl w:val="0"/>
          <w:numId w:val="25"/>
        </w:numPr>
      </w:pPr>
      <w:r>
        <w:t xml:space="preserve">Fortell om taushetsløftet og hvilke konsekvenser man kan forvente ved et brudd på denne. </w:t>
      </w:r>
    </w:p>
    <w:p w14:paraId="30D84C8E" w14:textId="77777777" w:rsidR="006F071E" w:rsidRDefault="006F071E" w:rsidP="00AA1B4A">
      <w:pPr>
        <w:pStyle w:val="Listeavsnitt"/>
        <w:numPr>
          <w:ilvl w:val="0"/>
          <w:numId w:val="25"/>
        </w:numPr>
      </w:pPr>
      <w:r>
        <w:t xml:space="preserve">Fortell hva den frivillige kan forvente av informasjon, og om ulike dilemmaer som kan oppstå. </w:t>
      </w:r>
    </w:p>
    <w:p w14:paraId="74FDAA9D" w14:textId="77777777" w:rsidR="006F071E" w:rsidRDefault="006F071E" w:rsidP="00AA1B4A">
      <w:pPr>
        <w:pStyle w:val="Listeavsnitt"/>
        <w:numPr>
          <w:ilvl w:val="0"/>
          <w:numId w:val="25"/>
        </w:numPr>
      </w:pPr>
      <w:r>
        <w:t>Informer om hvem den frivillige kan ta kontakt med ved bekymring.</w:t>
      </w:r>
    </w:p>
    <w:p w14:paraId="428750BB" w14:textId="77777777" w:rsidR="002D5C79" w:rsidRDefault="00667BE7" w:rsidP="00AA1B4A">
      <w:pPr>
        <w:pStyle w:val="Overskrift2"/>
      </w:pPr>
      <w:r>
        <w:lastRenderedPageBreak/>
        <w:t>Praktisk informasjon</w:t>
      </w:r>
    </w:p>
    <w:p w14:paraId="5C30EDF9" w14:textId="77777777" w:rsidR="002D5C79" w:rsidRPr="0017264D" w:rsidRDefault="002D5C79" w:rsidP="00AA1B4A"/>
    <w:p w14:paraId="5C2653B4" w14:textId="77777777" w:rsidR="00667BE7" w:rsidRDefault="00667BE7" w:rsidP="00AA1B4A">
      <w:pPr>
        <w:pStyle w:val="Listeavsnitt"/>
        <w:numPr>
          <w:ilvl w:val="0"/>
          <w:numId w:val="26"/>
        </w:numPr>
      </w:pPr>
      <w:r>
        <w:t>Informer om eventuelle forsikringsavtaler og hva avtalen innebærer.</w:t>
      </w:r>
    </w:p>
    <w:p w14:paraId="45660FF5" w14:textId="77777777" w:rsidR="00667BE7" w:rsidRPr="008B55AD" w:rsidRDefault="00667BE7" w:rsidP="00AA1B4A">
      <w:pPr>
        <w:pStyle w:val="Listeavsnitt"/>
        <w:numPr>
          <w:ilvl w:val="0"/>
          <w:numId w:val="26"/>
        </w:numPr>
      </w:pPr>
      <w:r>
        <w:t>Informer om at avtaler er forpliktende selv om arbeidet er frivillig, og hvordan man melder ifra ved fravær.</w:t>
      </w:r>
    </w:p>
    <w:p w14:paraId="777F1599" w14:textId="77777777" w:rsidR="00667BE7" w:rsidRDefault="00667BE7" w:rsidP="00AA1B4A">
      <w:pPr>
        <w:pStyle w:val="Listeavsnitt"/>
        <w:numPr>
          <w:ilvl w:val="0"/>
          <w:numId w:val="26"/>
        </w:numPr>
      </w:pPr>
      <w:r>
        <w:t xml:space="preserve">Informer om praksis for å håndtere eventuelle gaver </w:t>
      </w:r>
    </w:p>
    <w:p w14:paraId="616C887D" w14:textId="77777777" w:rsidR="00667BE7" w:rsidRPr="00EA67D9" w:rsidRDefault="00667BE7" w:rsidP="00AA1B4A">
      <w:pPr>
        <w:pStyle w:val="Listeavsnitt"/>
        <w:numPr>
          <w:ilvl w:val="0"/>
          <w:numId w:val="26"/>
        </w:numPr>
      </w:pPr>
      <w:r>
        <w:t>Orienter om eventuell praksis for utgiftserstatning.</w:t>
      </w:r>
    </w:p>
    <w:p w14:paraId="1BBD11A2" w14:textId="77777777" w:rsidR="00667BE7" w:rsidRPr="001957EA" w:rsidRDefault="00667BE7" w:rsidP="00AA1B4A">
      <w:pPr>
        <w:pStyle w:val="Listeavsnitt"/>
        <w:numPr>
          <w:ilvl w:val="0"/>
          <w:numId w:val="26"/>
        </w:numPr>
        <w:rPr>
          <w:color w:val="FF0000"/>
        </w:rPr>
      </w:pPr>
      <w:r w:rsidRPr="00CF1D6C">
        <w:t>Hvis virksomheten benytter seg av digitale verktøy eller plattformer, kan dette også informeres om her.</w:t>
      </w:r>
    </w:p>
    <w:p w14:paraId="3F5A2EBF" w14:textId="77777777" w:rsidR="008C73F5" w:rsidRDefault="008C73F5" w:rsidP="00AA1B4A"/>
    <w:p w14:paraId="01C02663" w14:textId="77777777" w:rsidR="008C73F5" w:rsidRDefault="00667BE7" w:rsidP="00AA1B4A">
      <w:pPr>
        <w:pStyle w:val="Overskrift2"/>
      </w:pPr>
      <w:r>
        <w:t>Oppsummering</w:t>
      </w:r>
    </w:p>
    <w:p w14:paraId="438D6501" w14:textId="77777777" w:rsidR="008C73F5" w:rsidRPr="0017264D" w:rsidRDefault="008C73F5" w:rsidP="00AA1B4A"/>
    <w:p w14:paraId="2268A452" w14:textId="77777777" w:rsidR="00667BE7" w:rsidRDefault="00667BE7" w:rsidP="00AA1B4A">
      <w:pPr>
        <w:pStyle w:val="Listeavsnitt"/>
        <w:numPr>
          <w:ilvl w:val="0"/>
          <w:numId w:val="28"/>
        </w:numPr>
      </w:pPr>
      <w:r>
        <w:t>Oppsummer i korte trekk hva du har fått med deg at vedkommende ønsker å bidra med, og hvor mye tid personen ønsker å bruke.</w:t>
      </w:r>
    </w:p>
    <w:p w14:paraId="237496D0" w14:textId="77777777" w:rsidR="008C73F5" w:rsidRDefault="00667BE7" w:rsidP="00AA1B4A">
      <w:pPr>
        <w:pStyle w:val="Listeavsnitt"/>
        <w:numPr>
          <w:ilvl w:val="0"/>
          <w:numId w:val="28"/>
        </w:numPr>
      </w:pPr>
      <w:r>
        <w:t>Skisser avslutningsvis hva som blir veien videre, og når og hvordan du vil ta kontakt.</w:t>
      </w:r>
    </w:p>
    <w:p w14:paraId="4ACA65CE" w14:textId="77777777" w:rsidR="008C73F5" w:rsidRDefault="008C73F5" w:rsidP="00AA1B4A"/>
    <w:p w14:paraId="51B06B2C" w14:textId="77777777" w:rsidR="00683294" w:rsidRPr="00683294" w:rsidRDefault="00683294" w:rsidP="00AA1B4A"/>
    <w:sectPr w:rsidR="00683294" w:rsidRPr="00683294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B071" w14:textId="77777777" w:rsidR="004E1DFA" w:rsidRDefault="004E1DFA" w:rsidP="00AA1B4A">
      <w:r>
        <w:separator/>
      </w:r>
    </w:p>
  </w:endnote>
  <w:endnote w:type="continuationSeparator" w:id="0">
    <w:p w14:paraId="5943C91E" w14:textId="77777777" w:rsidR="004E1DFA" w:rsidRDefault="004E1DFA" w:rsidP="00AA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7AD8" w14:textId="77777777" w:rsidR="001F57C0" w:rsidRDefault="001F57C0" w:rsidP="00AA1B4A">
    <w:pPr>
      <w:pStyle w:val="Bunntekst"/>
    </w:pPr>
  </w:p>
  <w:p w14:paraId="212D6080" w14:textId="77777777" w:rsidR="001F57C0" w:rsidRDefault="001F57C0" w:rsidP="00AA1B4A">
    <w:pPr>
      <w:pStyle w:val="Bunntekst"/>
    </w:pPr>
  </w:p>
  <w:p w14:paraId="64DBD288" w14:textId="77777777" w:rsidR="001F57C0" w:rsidRDefault="001F57C0" w:rsidP="00AA1B4A">
    <w:pPr>
      <w:pStyle w:val="Bunntekst"/>
    </w:pPr>
  </w:p>
  <w:p w14:paraId="6028A8E9" w14:textId="08CB9317" w:rsidR="001F57C0" w:rsidRDefault="00942BD9" w:rsidP="00AA1B4A">
    <w:pPr>
      <w:pStyle w:val="Bunntekst"/>
    </w:pPr>
    <w:r>
      <w:rPr>
        <w:noProof/>
      </w:rPr>
      <w:drawing>
        <wp:inline distT="0" distB="0" distL="0" distR="0" wp14:anchorId="04D698E6" wp14:editId="772CBA9D">
          <wp:extent cx="1625600" cy="495808"/>
          <wp:effectExtent l="0" t="0" r="0" b="0"/>
          <wp:docPr id="1192228626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28626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80" cy="50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4D601" w14:textId="77777777" w:rsidR="00B974DF" w:rsidRDefault="00B974DF" w:rsidP="00AA1B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1829" w14:textId="77777777" w:rsidR="004E1DFA" w:rsidRDefault="004E1DFA" w:rsidP="00AA1B4A">
      <w:r>
        <w:separator/>
      </w:r>
    </w:p>
  </w:footnote>
  <w:footnote w:type="continuationSeparator" w:id="0">
    <w:p w14:paraId="103BC2C5" w14:textId="77777777" w:rsidR="004E1DFA" w:rsidRDefault="004E1DFA" w:rsidP="00AA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7F07"/>
    <w:multiLevelType w:val="hybridMultilevel"/>
    <w:tmpl w:val="F55A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26"/>
  </w:num>
  <w:num w:numId="2" w16cid:durableId="494537872">
    <w:abstractNumId w:val="15"/>
  </w:num>
  <w:num w:numId="3" w16cid:durableId="914586139">
    <w:abstractNumId w:val="20"/>
  </w:num>
  <w:num w:numId="4" w16cid:durableId="234439398">
    <w:abstractNumId w:val="19"/>
  </w:num>
  <w:num w:numId="5" w16cid:durableId="221140308">
    <w:abstractNumId w:val="17"/>
  </w:num>
  <w:num w:numId="6" w16cid:durableId="878467681">
    <w:abstractNumId w:val="4"/>
  </w:num>
  <w:num w:numId="7" w16cid:durableId="471867105">
    <w:abstractNumId w:val="25"/>
  </w:num>
  <w:num w:numId="8" w16cid:durableId="1335836275">
    <w:abstractNumId w:val="21"/>
  </w:num>
  <w:num w:numId="9" w16cid:durableId="1857695706">
    <w:abstractNumId w:val="0"/>
  </w:num>
  <w:num w:numId="10" w16cid:durableId="204486614">
    <w:abstractNumId w:val="24"/>
  </w:num>
  <w:num w:numId="11" w16cid:durableId="546528208">
    <w:abstractNumId w:val="27"/>
  </w:num>
  <w:num w:numId="12" w16cid:durableId="1560751399">
    <w:abstractNumId w:val="14"/>
  </w:num>
  <w:num w:numId="13" w16cid:durableId="2113817119">
    <w:abstractNumId w:val="18"/>
  </w:num>
  <w:num w:numId="14" w16cid:durableId="745030163">
    <w:abstractNumId w:val="22"/>
  </w:num>
  <w:num w:numId="15" w16cid:durableId="1839034320">
    <w:abstractNumId w:val="2"/>
  </w:num>
  <w:num w:numId="16" w16cid:durableId="2080862339">
    <w:abstractNumId w:val="13"/>
  </w:num>
  <w:num w:numId="17" w16cid:durableId="411245889">
    <w:abstractNumId w:val="28"/>
  </w:num>
  <w:num w:numId="18" w16cid:durableId="1946844002">
    <w:abstractNumId w:val="12"/>
  </w:num>
  <w:num w:numId="19" w16cid:durableId="38749442">
    <w:abstractNumId w:val="8"/>
  </w:num>
  <w:num w:numId="20" w16cid:durableId="1124231028">
    <w:abstractNumId w:val="16"/>
  </w:num>
  <w:num w:numId="21" w16cid:durableId="287007914">
    <w:abstractNumId w:val="7"/>
  </w:num>
  <w:num w:numId="22" w16cid:durableId="1087313820">
    <w:abstractNumId w:val="5"/>
  </w:num>
  <w:num w:numId="23" w16cid:durableId="635796641">
    <w:abstractNumId w:val="3"/>
  </w:num>
  <w:num w:numId="24" w16cid:durableId="1559978913">
    <w:abstractNumId w:val="11"/>
  </w:num>
  <w:num w:numId="25" w16cid:durableId="520700242">
    <w:abstractNumId w:val="9"/>
  </w:num>
  <w:num w:numId="26" w16cid:durableId="1898054829">
    <w:abstractNumId w:val="6"/>
  </w:num>
  <w:num w:numId="27" w16cid:durableId="1443188648">
    <w:abstractNumId w:val="10"/>
  </w:num>
  <w:num w:numId="28" w16cid:durableId="1363631822">
    <w:abstractNumId w:val="23"/>
  </w:num>
  <w:num w:numId="29" w16cid:durableId="121434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D9"/>
    <w:rsid w:val="0010218E"/>
    <w:rsid w:val="0012335E"/>
    <w:rsid w:val="001505B6"/>
    <w:rsid w:val="00195159"/>
    <w:rsid w:val="001957EA"/>
    <w:rsid w:val="001F57C0"/>
    <w:rsid w:val="002009A9"/>
    <w:rsid w:val="002D5C79"/>
    <w:rsid w:val="00315477"/>
    <w:rsid w:val="003D16D3"/>
    <w:rsid w:val="003F6D6E"/>
    <w:rsid w:val="004E1DFA"/>
    <w:rsid w:val="0053413B"/>
    <w:rsid w:val="00667BE7"/>
    <w:rsid w:val="00683294"/>
    <w:rsid w:val="006F071E"/>
    <w:rsid w:val="008C73F5"/>
    <w:rsid w:val="00942BD9"/>
    <w:rsid w:val="00963B5D"/>
    <w:rsid w:val="009F15DC"/>
    <w:rsid w:val="00A20C6F"/>
    <w:rsid w:val="00AA1B4A"/>
    <w:rsid w:val="00AA2B75"/>
    <w:rsid w:val="00B974DF"/>
    <w:rsid w:val="00BE219D"/>
    <w:rsid w:val="00BF251D"/>
    <w:rsid w:val="00D64F3B"/>
    <w:rsid w:val="00E21466"/>
    <w:rsid w:val="00E41180"/>
    <w:rsid w:val="00EC2898"/>
    <w:rsid w:val="00F01741"/>
    <w:rsid w:val="00F10C9C"/>
    <w:rsid w:val="00F66023"/>
    <w:rsid w:val="00F97688"/>
    <w:rsid w:val="00FA3374"/>
    <w:rsid w:val="00FA6044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D3B7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4A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oppstartssamtal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F0464-1383-4C28-98C3-6B85FFD15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BFCED-AC22-41DB-9204-889AF9DA8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7D132-B0A9-4553-BEEB-27CA2E35FD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Mal-for-oppstartssamtale</Template>
  <TotalTime>2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1</cp:revision>
  <dcterms:created xsi:type="dcterms:W3CDTF">2025-11-30T11:31:00Z</dcterms:created>
  <dcterms:modified xsi:type="dcterms:W3CDTF">2025-11-30T11:33:00Z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