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9300" w14:textId="601971FE" w:rsidR="00237933" w:rsidRPr="00237933" w:rsidRDefault="00C055EF" w:rsidP="00237933">
      <w:pPr>
        <w:pStyle w:val="Overskrift1"/>
        <w:rPr>
          <w:sz w:val="40"/>
          <w:szCs w:val="40"/>
        </w:rPr>
      </w:pPr>
      <w:r w:rsidRPr="00766617">
        <w:rPr>
          <w:sz w:val="40"/>
          <w:szCs w:val="40"/>
        </w:rPr>
        <w:t xml:space="preserve">Mal for </w:t>
      </w:r>
      <w:r w:rsidR="00237933">
        <w:rPr>
          <w:sz w:val="40"/>
          <w:szCs w:val="40"/>
        </w:rPr>
        <w:t>s</w:t>
      </w:r>
      <w:r w:rsidR="00237933" w:rsidRPr="00237933">
        <w:rPr>
          <w:sz w:val="40"/>
          <w:szCs w:val="40"/>
        </w:rPr>
        <w:t xml:space="preserve">amtykkeskjema - formidling av kontakt mellom </w:t>
      </w:r>
      <w:proofErr w:type="gramStart"/>
      <w:r w:rsidR="00237933" w:rsidRPr="00237933">
        <w:rPr>
          <w:sz w:val="40"/>
          <w:szCs w:val="40"/>
        </w:rPr>
        <w:t>undertegnede</w:t>
      </w:r>
      <w:proofErr w:type="gramEnd"/>
      <w:r w:rsidR="00237933" w:rsidRPr="00237933">
        <w:rPr>
          <w:sz w:val="40"/>
          <w:szCs w:val="40"/>
        </w:rPr>
        <w:t xml:space="preserve"> og frivillig sektor.</w:t>
      </w:r>
    </w:p>
    <w:p w14:paraId="15AEB119" w14:textId="55562C02" w:rsidR="00EC2898" w:rsidRPr="00766617" w:rsidRDefault="00EC2898" w:rsidP="004601C8">
      <w:pPr>
        <w:pStyle w:val="Overskrift1"/>
        <w:rPr>
          <w:sz w:val="40"/>
          <w:szCs w:val="40"/>
        </w:rPr>
      </w:pPr>
    </w:p>
    <w:p w14:paraId="69CCCA7F" w14:textId="77777777" w:rsidR="00A20C6F" w:rsidRDefault="00A20C6F" w:rsidP="004601C8"/>
    <w:p w14:paraId="70814FBD" w14:textId="77777777" w:rsidR="00A20C6F" w:rsidRPr="00A20C6F" w:rsidRDefault="00A20C6F" w:rsidP="004601C8"/>
    <w:p w14:paraId="4FBFB789" w14:textId="77777777" w:rsidR="00C23028" w:rsidRDefault="00C23028" w:rsidP="00C23028"/>
    <w:p w14:paraId="6601A937" w14:textId="77777777" w:rsidR="00237933" w:rsidRPr="00237933" w:rsidRDefault="00237933" w:rsidP="00237933">
      <w:pPr>
        <w:rPr>
          <w:color w:val="000000"/>
        </w:rPr>
      </w:pPr>
      <w:r w:rsidRPr="00237933">
        <w:rPr>
          <w:color w:val="000000"/>
        </w:rPr>
        <w:t>Dette skjemaet regulerer samtykke for å dele nødvendig informasjon med frivillige.</w:t>
      </w:r>
    </w:p>
    <w:p w14:paraId="3FEB9098" w14:textId="77777777" w:rsidR="00237933" w:rsidRDefault="00237933" w:rsidP="00C23028">
      <w:pPr>
        <w:rPr>
          <w:color w:val="000000"/>
        </w:rPr>
      </w:pPr>
    </w:p>
    <w:p w14:paraId="366B20D3" w14:textId="77777777" w:rsidR="00237933" w:rsidRPr="00237933" w:rsidRDefault="00237933" w:rsidP="00237933">
      <w:pPr>
        <w:rPr>
          <w:color w:val="000000"/>
        </w:rPr>
      </w:pPr>
      <w:r w:rsidRPr="00237933">
        <w:rPr>
          <w:color w:val="000000"/>
        </w:rPr>
        <w:t xml:space="preserve">Jeg ønsker å få kontakt med frivillig organisasjon, frivilligsentral, eller liknende. Jeg gir med dette samtykke til personale fra XXXX kommune til å formidle dette til aktuell frivillig organisasjon eller frivilligsentral.  </w:t>
      </w:r>
    </w:p>
    <w:p w14:paraId="46D70828" w14:textId="77777777" w:rsidR="00237933" w:rsidRPr="00237933" w:rsidRDefault="00237933" w:rsidP="00237933">
      <w:pPr>
        <w:rPr>
          <w:color w:val="000000"/>
        </w:rPr>
      </w:pPr>
    </w:p>
    <w:p w14:paraId="4260C7A3" w14:textId="7FD185F9" w:rsidR="00237933" w:rsidRPr="00237933" w:rsidRDefault="00237933" w:rsidP="00237933">
      <w:pPr>
        <w:rPr>
          <w:color w:val="000000"/>
        </w:rPr>
      </w:pPr>
      <w:r w:rsidRPr="00237933">
        <w:rPr>
          <w:color w:val="000000"/>
        </w:rPr>
        <w:t>Jeg samtykker til deling av følgende informasjon (sett kryss):</w:t>
      </w:r>
    </w:p>
    <w:p w14:paraId="15D7A1A4" w14:textId="63C9F3C4" w:rsidR="00237933" w:rsidRPr="00237933" w:rsidRDefault="00237933" w:rsidP="00237933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22691" wp14:editId="7FB1D68F">
                <wp:simplePos x="0" y="0"/>
                <wp:positionH relativeFrom="column">
                  <wp:posOffset>-258445</wp:posOffset>
                </wp:positionH>
                <wp:positionV relativeFrom="paragraph">
                  <wp:posOffset>192405</wp:posOffset>
                </wp:positionV>
                <wp:extent cx="165100" cy="177800"/>
                <wp:effectExtent l="0" t="0" r="25400" b="12700"/>
                <wp:wrapNone/>
                <wp:docPr id="67716730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D603B" id="Rektangel 1" o:spid="_x0000_s1026" style="position:absolute;margin-left:-20.35pt;margin-top:15.15pt;width:13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0C60D9DD" w14:textId="62455600" w:rsidR="00237933" w:rsidRPr="00237933" w:rsidRDefault="00237933" w:rsidP="00237933">
      <w:pPr>
        <w:rPr>
          <w:color w:val="000000"/>
        </w:rPr>
      </w:pPr>
      <w:r w:rsidRPr="00237933">
        <w:rPr>
          <w:color w:val="000000"/>
        </w:rPr>
        <w:t>Navn, adresse, telefonnummer og annen kontaktinformasjon.</w:t>
      </w:r>
    </w:p>
    <w:p w14:paraId="7A92991F" w14:textId="299A4448" w:rsidR="00237933" w:rsidRPr="00237933" w:rsidRDefault="00237933" w:rsidP="00237933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9DA23" wp14:editId="3F1805C4">
                <wp:simplePos x="0" y="0"/>
                <wp:positionH relativeFrom="column">
                  <wp:posOffset>-247650</wp:posOffset>
                </wp:positionH>
                <wp:positionV relativeFrom="paragraph">
                  <wp:posOffset>191770</wp:posOffset>
                </wp:positionV>
                <wp:extent cx="165100" cy="177800"/>
                <wp:effectExtent l="0" t="0" r="25400" b="12700"/>
                <wp:wrapNone/>
                <wp:docPr id="47923926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AFEB4" id="Rektangel 1" o:spid="_x0000_s1026" style="position:absolute;margin-left:-19.5pt;margin-top:15.1pt;width:13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6509300C" w14:textId="79BF8727" w:rsidR="00237933" w:rsidRPr="00237933" w:rsidRDefault="00237933" w:rsidP="00237933">
      <w:pPr>
        <w:rPr>
          <w:color w:val="000000"/>
        </w:rPr>
      </w:pPr>
      <w:r w:rsidRPr="00237933">
        <w:rPr>
          <w:color w:val="000000"/>
        </w:rPr>
        <w:t>Informasjon om min sosiale situasjon, eksempelvis sosialt nettverk, familie og livssituasjon.</w:t>
      </w:r>
    </w:p>
    <w:p w14:paraId="2C852AE1" w14:textId="72AAD654" w:rsidR="00237933" w:rsidRPr="00237933" w:rsidRDefault="00237933" w:rsidP="00237933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F83A7" wp14:editId="647E2D1D">
                <wp:simplePos x="0" y="0"/>
                <wp:positionH relativeFrom="column">
                  <wp:posOffset>-234950</wp:posOffset>
                </wp:positionH>
                <wp:positionV relativeFrom="paragraph">
                  <wp:posOffset>222885</wp:posOffset>
                </wp:positionV>
                <wp:extent cx="165100" cy="177800"/>
                <wp:effectExtent l="0" t="0" r="25400" b="12700"/>
                <wp:wrapNone/>
                <wp:docPr id="201428351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685E7" id="Rektangel 1" o:spid="_x0000_s1026" style="position:absolute;margin-left:-18.5pt;margin-top:17.55pt;width:13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" filled="f" strokecolor="#09101d [484]" strokeweight="1pt"/>
            </w:pict>
          </mc:Fallback>
        </mc:AlternateContent>
      </w:r>
    </w:p>
    <w:p w14:paraId="0CC2F7A7" w14:textId="1B7F0335" w:rsidR="00C23028" w:rsidRPr="00C23028" w:rsidRDefault="00237933" w:rsidP="00C23028">
      <w:pPr>
        <w:rPr>
          <w:color w:val="000000"/>
        </w:rPr>
      </w:pPr>
      <w:r w:rsidRPr="00237933">
        <w:rPr>
          <w:color w:val="000000"/>
        </w:rPr>
        <w:t>Helseopplysninger, avgrenset til det som er nødvendig for at den frivillige kan yte innsats og hjelpe til på en trygg måte</w:t>
      </w:r>
    </w:p>
    <w:p w14:paraId="52FD7E61" w14:textId="77777777" w:rsidR="004D704A" w:rsidRDefault="004D704A" w:rsidP="00C055EF"/>
    <w:p w14:paraId="6113728D" w14:textId="51F60AC7" w:rsidR="00237933" w:rsidRPr="00237933" w:rsidRDefault="00237933" w:rsidP="00237933">
      <w:r w:rsidRPr="00237933">
        <w:t xml:space="preserve">Jeg er innforstått med at informasjonen som deles blir gitt for å sikre en trygg kontakt med den frivillige. Samtykket gis under forutsetning av at den frivillige har undertegnet taushetsløfte. </w:t>
      </w:r>
    </w:p>
    <w:p w14:paraId="630781A7" w14:textId="77777777" w:rsidR="00237933" w:rsidRDefault="00237933" w:rsidP="00C055EF"/>
    <w:p w14:paraId="2215CC76" w14:textId="77777777" w:rsidR="00237933" w:rsidRDefault="00237933" w:rsidP="00C055EF"/>
    <w:p w14:paraId="547DE48D" w14:textId="77777777" w:rsidR="003A04BB" w:rsidRPr="00C055EF" w:rsidRDefault="004D704A" w:rsidP="003A04BB">
      <w:pPr>
        <w:pBdr>
          <w:bottom w:val="single" w:sz="8" w:space="1" w:color="F7E2CE"/>
        </w:pBdr>
      </w:pPr>
      <w:r>
        <w:t>Dato/sted:</w:t>
      </w:r>
      <w:r w:rsidR="003A04BB">
        <w:t xml:space="preserve"> </w:t>
      </w:r>
    </w:p>
    <w:p w14:paraId="7CB5D3EE" w14:textId="77777777" w:rsidR="00C055EF" w:rsidRDefault="00C055EF" w:rsidP="00C055EF">
      <w:pPr>
        <w:rPr>
          <w:b/>
        </w:rPr>
      </w:pPr>
    </w:p>
    <w:p w14:paraId="66904213" w14:textId="77777777" w:rsidR="003A04BB" w:rsidRDefault="003A04BB" w:rsidP="00C055EF">
      <w:pPr>
        <w:rPr>
          <w:b/>
        </w:rPr>
      </w:pPr>
    </w:p>
    <w:p w14:paraId="4743D367" w14:textId="77777777" w:rsidR="003A04BB" w:rsidRDefault="003A04BB" w:rsidP="00C055EF">
      <w:pPr>
        <w:rPr>
          <w:b/>
        </w:rPr>
      </w:pPr>
    </w:p>
    <w:p w14:paraId="70517B55" w14:textId="515134C6" w:rsidR="00DA132D" w:rsidRDefault="00237933" w:rsidP="00DA132D">
      <w:pPr>
        <w:pBdr>
          <w:bottom w:val="single" w:sz="8" w:space="1" w:color="F7E2CE"/>
        </w:pBdr>
        <w:rPr>
          <w:bCs/>
        </w:rPr>
      </w:pPr>
      <w:r>
        <w:rPr>
          <w:bCs/>
        </w:rPr>
        <w:t>Underskrift:</w:t>
      </w:r>
    </w:p>
    <w:p w14:paraId="31E32F49" w14:textId="00F54F3D" w:rsidR="002E096E" w:rsidRDefault="002E096E" w:rsidP="008D474E">
      <w:pPr>
        <w:pBdr>
          <w:bottom w:val="single" w:sz="8" w:space="1" w:color="F7E2CE"/>
        </w:pBdr>
        <w:rPr>
          <w:bCs/>
        </w:rPr>
      </w:pPr>
    </w:p>
    <w:p w14:paraId="101203F7" w14:textId="1EB4C62A" w:rsidR="003A04BB" w:rsidRDefault="003A04BB" w:rsidP="008D474E">
      <w:pPr>
        <w:pBdr>
          <w:bottom w:val="single" w:sz="8" w:space="1" w:color="F7E2CE"/>
        </w:pBdr>
        <w:rPr>
          <w:bCs/>
        </w:rPr>
      </w:pPr>
    </w:p>
    <w:p w14:paraId="0EA9A283" w14:textId="77777777" w:rsidR="00461FE2" w:rsidRPr="003A04BB" w:rsidRDefault="00461FE2" w:rsidP="008D474E">
      <w:pPr>
        <w:pBdr>
          <w:bottom w:val="single" w:sz="8" w:space="1" w:color="F7E2CE"/>
        </w:pBdr>
        <w:rPr>
          <w:bCs/>
        </w:rPr>
      </w:pPr>
    </w:p>
    <w:sectPr w:rsidR="00461FE2" w:rsidRPr="003A04BB" w:rsidSect="008C73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8DC9" w14:textId="77777777" w:rsidR="00E61581" w:rsidRDefault="00E61581" w:rsidP="004601C8">
      <w:r>
        <w:separator/>
      </w:r>
    </w:p>
  </w:endnote>
  <w:endnote w:type="continuationSeparator" w:id="0">
    <w:p w14:paraId="6BD728B2" w14:textId="77777777" w:rsidR="00E61581" w:rsidRDefault="00E61581" w:rsidP="0046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EC86" w14:textId="77777777" w:rsidR="001F57C0" w:rsidRDefault="001F57C0" w:rsidP="004601C8">
    <w:pPr>
      <w:pStyle w:val="Bunntekst"/>
    </w:pPr>
  </w:p>
  <w:p w14:paraId="49679D55" w14:textId="77777777" w:rsidR="001F57C0" w:rsidRDefault="001F57C0" w:rsidP="004601C8">
    <w:pPr>
      <w:pStyle w:val="Bunntekst"/>
    </w:pPr>
  </w:p>
  <w:p w14:paraId="270B98C0" w14:textId="77777777" w:rsidR="001F57C0" w:rsidRDefault="001F57C0" w:rsidP="004601C8">
    <w:pPr>
      <w:pStyle w:val="Bunntekst"/>
    </w:pPr>
  </w:p>
  <w:p w14:paraId="02EFD38C" w14:textId="598059A7" w:rsidR="001F57C0" w:rsidRDefault="008E73AC" w:rsidP="004601C8">
    <w:pPr>
      <w:pStyle w:val="Bunntekst"/>
    </w:pPr>
    <w:r>
      <w:rPr>
        <w:noProof/>
      </w:rPr>
      <w:drawing>
        <wp:inline distT="0" distB="0" distL="0" distR="0" wp14:anchorId="2BFC465E" wp14:editId="0CECCEA7">
          <wp:extent cx="1727200" cy="526796"/>
          <wp:effectExtent l="0" t="0" r="0" b="6985"/>
          <wp:docPr id="343967055" name="Bilde 1" descr="Et bilde som inneholder sort, mørke, skjermbilde, sort og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67055" name="Bilde 1" descr="Et bilde som inneholder sort, mørke, skjermbilde, sort og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94" cy="53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35483" w14:textId="77777777" w:rsidR="00B974DF" w:rsidRDefault="00B974DF" w:rsidP="004601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D3D9" w14:textId="77777777" w:rsidR="00E61581" w:rsidRDefault="00E61581" w:rsidP="004601C8">
      <w:r>
        <w:separator/>
      </w:r>
    </w:p>
  </w:footnote>
  <w:footnote w:type="continuationSeparator" w:id="0">
    <w:p w14:paraId="40EA840E" w14:textId="77777777" w:rsidR="00E61581" w:rsidRDefault="00E61581" w:rsidP="0046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840"/>
    <w:multiLevelType w:val="hybridMultilevel"/>
    <w:tmpl w:val="0AE2F5AA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4963"/>
    <w:multiLevelType w:val="hybridMultilevel"/>
    <w:tmpl w:val="31BA033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A8D"/>
    <w:multiLevelType w:val="hybridMultilevel"/>
    <w:tmpl w:val="ECAE4CAC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5B6"/>
    <w:multiLevelType w:val="hybridMultilevel"/>
    <w:tmpl w:val="3D44A332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D3293"/>
    <w:multiLevelType w:val="hybridMultilevel"/>
    <w:tmpl w:val="00D2B5E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066F5"/>
    <w:multiLevelType w:val="multilevel"/>
    <w:tmpl w:val="FF5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2165A7"/>
    <w:multiLevelType w:val="hybridMultilevel"/>
    <w:tmpl w:val="ECBA2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A5852"/>
    <w:multiLevelType w:val="multilevel"/>
    <w:tmpl w:val="1A16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D0505D"/>
    <w:multiLevelType w:val="multilevel"/>
    <w:tmpl w:val="712863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A24429"/>
    <w:multiLevelType w:val="multilevel"/>
    <w:tmpl w:val="1CA41ACC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C904F7"/>
    <w:multiLevelType w:val="hybridMultilevel"/>
    <w:tmpl w:val="F0F2205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27C8F"/>
    <w:multiLevelType w:val="hybridMultilevel"/>
    <w:tmpl w:val="7E748FF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5D71"/>
    <w:multiLevelType w:val="hybridMultilevel"/>
    <w:tmpl w:val="03844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D6F94"/>
    <w:multiLevelType w:val="hybridMultilevel"/>
    <w:tmpl w:val="B81A6B4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D5E3B"/>
    <w:multiLevelType w:val="hybridMultilevel"/>
    <w:tmpl w:val="94AAA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05586"/>
    <w:multiLevelType w:val="hybridMultilevel"/>
    <w:tmpl w:val="778A8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027CF"/>
    <w:multiLevelType w:val="multilevel"/>
    <w:tmpl w:val="EE74610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4AD3761"/>
    <w:multiLevelType w:val="multilevel"/>
    <w:tmpl w:val="698454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5E038DB"/>
    <w:multiLevelType w:val="multilevel"/>
    <w:tmpl w:val="F496C3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6F007B1"/>
    <w:multiLevelType w:val="multilevel"/>
    <w:tmpl w:val="9EA011E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7273969"/>
    <w:multiLevelType w:val="hybridMultilevel"/>
    <w:tmpl w:val="ADF8A18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4295D"/>
    <w:multiLevelType w:val="multilevel"/>
    <w:tmpl w:val="44F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0E072A"/>
    <w:multiLevelType w:val="hybridMultilevel"/>
    <w:tmpl w:val="FFE0F82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A41FA"/>
    <w:multiLevelType w:val="hybridMultilevel"/>
    <w:tmpl w:val="C910014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F3AFF"/>
    <w:multiLevelType w:val="hybridMultilevel"/>
    <w:tmpl w:val="18FE400E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766F2"/>
    <w:multiLevelType w:val="multilevel"/>
    <w:tmpl w:val="310035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82610A"/>
    <w:multiLevelType w:val="hybridMultilevel"/>
    <w:tmpl w:val="0CA8E256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A494D"/>
    <w:multiLevelType w:val="hybridMultilevel"/>
    <w:tmpl w:val="886C24B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D4CA6"/>
    <w:multiLevelType w:val="multilevel"/>
    <w:tmpl w:val="771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EC4918"/>
    <w:multiLevelType w:val="hybridMultilevel"/>
    <w:tmpl w:val="BB16BF2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A3883"/>
    <w:multiLevelType w:val="hybridMultilevel"/>
    <w:tmpl w:val="7D0EE8E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A408E"/>
    <w:multiLevelType w:val="hybridMultilevel"/>
    <w:tmpl w:val="8304A18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850B1"/>
    <w:multiLevelType w:val="hybridMultilevel"/>
    <w:tmpl w:val="D37A708C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E0A37"/>
    <w:multiLevelType w:val="hybridMultilevel"/>
    <w:tmpl w:val="1060A76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B9220B"/>
    <w:multiLevelType w:val="hybridMultilevel"/>
    <w:tmpl w:val="9266F1F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03A05"/>
    <w:multiLevelType w:val="multilevel"/>
    <w:tmpl w:val="26C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7537693"/>
    <w:multiLevelType w:val="hybridMultilevel"/>
    <w:tmpl w:val="921E0A5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A6727"/>
    <w:multiLevelType w:val="multilevel"/>
    <w:tmpl w:val="055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621684"/>
    <w:multiLevelType w:val="hybridMultilevel"/>
    <w:tmpl w:val="FE12B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AA4FF9"/>
    <w:multiLevelType w:val="multilevel"/>
    <w:tmpl w:val="ACC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2D41DE9"/>
    <w:multiLevelType w:val="hybridMultilevel"/>
    <w:tmpl w:val="20A6E970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356FF"/>
    <w:multiLevelType w:val="hybridMultilevel"/>
    <w:tmpl w:val="8550E9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D2B59"/>
    <w:multiLevelType w:val="hybridMultilevel"/>
    <w:tmpl w:val="3E2A60DC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375B0"/>
    <w:multiLevelType w:val="hybridMultilevel"/>
    <w:tmpl w:val="85F6C6A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6381A"/>
    <w:multiLevelType w:val="hybridMultilevel"/>
    <w:tmpl w:val="19A4263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0066A"/>
    <w:multiLevelType w:val="multilevel"/>
    <w:tmpl w:val="673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5D78A8"/>
    <w:multiLevelType w:val="hybridMultilevel"/>
    <w:tmpl w:val="1FC4E2E6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A6997"/>
    <w:multiLevelType w:val="hybridMultilevel"/>
    <w:tmpl w:val="0E4E1A5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D73CE"/>
    <w:multiLevelType w:val="hybridMultilevel"/>
    <w:tmpl w:val="DB9ED0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1B4191"/>
    <w:multiLevelType w:val="hybridMultilevel"/>
    <w:tmpl w:val="E75A2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3807">
    <w:abstractNumId w:val="45"/>
  </w:num>
  <w:num w:numId="2" w16cid:durableId="494537872">
    <w:abstractNumId w:val="22"/>
  </w:num>
  <w:num w:numId="3" w16cid:durableId="914586139">
    <w:abstractNumId w:val="31"/>
  </w:num>
  <w:num w:numId="4" w16cid:durableId="234439398">
    <w:abstractNumId w:val="28"/>
  </w:num>
  <w:num w:numId="5" w16cid:durableId="221140308">
    <w:abstractNumId w:val="26"/>
  </w:num>
  <w:num w:numId="6" w16cid:durableId="878467681">
    <w:abstractNumId w:val="7"/>
  </w:num>
  <w:num w:numId="7" w16cid:durableId="471867105">
    <w:abstractNumId w:val="41"/>
  </w:num>
  <w:num w:numId="8" w16cid:durableId="1335836275">
    <w:abstractNumId w:val="35"/>
  </w:num>
  <w:num w:numId="9" w16cid:durableId="1857695706">
    <w:abstractNumId w:val="4"/>
  </w:num>
  <w:num w:numId="10" w16cid:durableId="204486614">
    <w:abstractNumId w:val="39"/>
  </w:num>
  <w:num w:numId="11" w16cid:durableId="546528208">
    <w:abstractNumId w:val="47"/>
  </w:num>
  <w:num w:numId="12" w16cid:durableId="1560751399">
    <w:abstractNumId w:val="21"/>
  </w:num>
  <w:num w:numId="13" w16cid:durableId="2113817119">
    <w:abstractNumId w:val="27"/>
  </w:num>
  <w:num w:numId="14" w16cid:durableId="745030163">
    <w:abstractNumId w:val="37"/>
  </w:num>
  <w:num w:numId="15" w16cid:durableId="1839034320">
    <w:abstractNumId w:val="5"/>
  </w:num>
  <w:num w:numId="16" w16cid:durableId="2080862339">
    <w:abstractNumId w:val="20"/>
  </w:num>
  <w:num w:numId="17" w16cid:durableId="411245889">
    <w:abstractNumId w:val="48"/>
  </w:num>
  <w:num w:numId="18" w16cid:durableId="1946844002">
    <w:abstractNumId w:val="19"/>
  </w:num>
  <w:num w:numId="19" w16cid:durableId="38749442">
    <w:abstractNumId w:val="14"/>
  </w:num>
  <w:num w:numId="20" w16cid:durableId="1124231028">
    <w:abstractNumId w:val="25"/>
  </w:num>
  <w:num w:numId="21" w16cid:durableId="287007914">
    <w:abstractNumId w:val="12"/>
  </w:num>
  <w:num w:numId="22" w16cid:durableId="1087313820">
    <w:abstractNumId w:val="8"/>
  </w:num>
  <w:num w:numId="23" w16cid:durableId="635796641">
    <w:abstractNumId w:val="6"/>
  </w:num>
  <w:num w:numId="24" w16cid:durableId="1559978913">
    <w:abstractNumId w:val="18"/>
  </w:num>
  <w:num w:numId="25" w16cid:durableId="520700242">
    <w:abstractNumId w:val="15"/>
  </w:num>
  <w:num w:numId="26" w16cid:durableId="1898054829">
    <w:abstractNumId w:val="10"/>
  </w:num>
  <w:num w:numId="27" w16cid:durableId="1443188648">
    <w:abstractNumId w:val="17"/>
  </w:num>
  <w:num w:numId="28" w16cid:durableId="1363631822">
    <w:abstractNumId w:val="38"/>
  </w:num>
  <w:num w:numId="29" w16cid:durableId="1426876143">
    <w:abstractNumId w:val="46"/>
  </w:num>
  <w:num w:numId="30" w16cid:durableId="447551705">
    <w:abstractNumId w:val="40"/>
  </w:num>
  <w:num w:numId="31" w16cid:durableId="817963907">
    <w:abstractNumId w:val="0"/>
  </w:num>
  <w:num w:numId="32" w16cid:durableId="1278676114">
    <w:abstractNumId w:val="43"/>
  </w:num>
  <w:num w:numId="33" w16cid:durableId="138890926">
    <w:abstractNumId w:val="13"/>
  </w:num>
  <w:num w:numId="34" w16cid:durableId="1314868456">
    <w:abstractNumId w:val="11"/>
  </w:num>
  <w:num w:numId="35" w16cid:durableId="2106067879">
    <w:abstractNumId w:val="36"/>
  </w:num>
  <w:num w:numId="36" w16cid:durableId="7801922">
    <w:abstractNumId w:val="32"/>
  </w:num>
  <w:num w:numId="37" w16cid:durableId="1187645928">
    <w:abstractNumId w:val="30"/>
  </w:num>
  <w:num w:numId="38" w16cid:durableId="1049037889">
    <w:abstractNumId w:val="42"/>
  </w:num>
  <w:num w:numId="39" w16cid:durableId="1740250094">
    <w:abstractNumId w:val="23"/>
  </w:num>
  <w:num w:numId="40" w16cid:durableId="694231328">
    <w:abstractNumId w:val="2"/>
  </w:num>
  <w:num w:numId="41" w16cid:durableId="1488085728">
    <w:abstractNumId w:val="9"/>
  </w:num>
  <w:num w:numId="42" w16cid:durableId="1321885898">
    <w:abstractNumId w:val="44"/>
  </w:num>
  <w:num w:numId="43" w16cid:durableId="1269507819">
    <w:abstractNumId w:val="33"/>
  </w:num>
  <w:num w:numId="44" w16cid:durableId="765492402">
    <w:abstractNumId w:val="3"/>
  </w:num>
  <w:num w:numId="45" w16cid:durableId="1803960258">
    <w:abstractNumId w:val="34"/>
  </w:num>
  <w:num w:numId="46" w16cid:durableId="1561861518">
    <w:abstractNumId w:val="1"/>
  </w:num>
  <w:num w:numId="47" w16cid:durableId="652876612">
    <w:abstractNumId w:val="16"/>
  </w:num>
  <w:num w:numId="48" w16cid:durableId="1234242618">
    <w:abstractNumId w:val="24"/>
  </w:num>
  <w:num w:numId="49" w16cid:durableId="622033375">
    <w:abstractNumId w:val="29"/>
  </w:num>
  <w:num w:numId="50" w16cid:durableId="145274638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AC"/>
    <w:rsid w:val="00054836"/>
    <w:rsid w:val="00054973"/>
    <w:rsid w:val="000E40D9"/>
    <w:rsid w:val="000F6538"/>
    <w:rsid w:val="0010218E"/>
    <w:rsid w:val="0012335E"/>
    <w:rsid w:val="001505B6"/>
    <w:rsid w:val="00195159"/>
    <w:rsid w:val="001957EA"/>
    <w:rsid w:val="001F57C0"/>
    <w:rsid w:val="002009A9"/>
    <w:rsid w:val="00237933"/>
    <w:rsid w:val="00282BB5"/>
    <w:rsid w:val="002B31D4"/>
    <w:rsid w:val="002D5C79"/>
    <w:rsid w:val="002E096E"/>
    <w:rsid w:val="00315477"/>
    <w:rsid w:val="003A04BB"/>
    <w:rsid w:val="003A13FE"/>
    <w:rsid w:val="003B152F"/>
    <w:rsid w:val="003D16D3"/>
    <w:rsid w:val="00403CB8"/>
    <w:rsid w:val="004601C8"/>
    <w:rsid w:val="00461FE2"/>
    <w:rsid w:val="004B7A21"/>
    <w:rsid w:val="004D704A"/>
    <w:rsid w:val="0051289F"/>
    <w:rsid w:val="005230EF"/>
    <w:rsid w:val="0053413B"/>
    <w:rsid w:val="006532DD"/>
    <w:rsid w:val="00667BE7"/>
    <w:rsid w:val="00683294"/>
    <w:rsid w:val="006F071E"/>
    <w:rsid w:val="007400C4"/>
    <w:rsid w:val="007531B7"/>
    <w:rsid w:val="00766617"/>
    <w:rsid w:val="007746E2"/>
    <w:rsid w:val="007E70D5"/>
    <w:rsid w:val="00852505"/>
    <w:rsid w:val="008C73F5"/>
    <w:rsid w:val="008D44C2"/>
    <w:rsid w:val="008D474E"/>
    <w:rsid w:val="008E73AC"/>
    <w:rsid w:val="008F579A"/>
    <w:rsid w:val="00955E4B"/>
    <w:rsid w:val="00963B5D"/>
    <w:rsid w:val="009949BA"/>
    <w:rsid w:val="009A07D5"/>
    <w:rsid w:val="009C6056"/>
    <w:rsid w:val="009D6560"/>
    <w:rsid w:val="009F15DC"/>
    <w:rsid w:val="00A20C6F"/>
    <w:rsid w:val="00A543A0"/>
    <w:rsid w:val="00AA1EC1"/>
    <w:rsid w:val="00AD0F7A"/>
    <w:rsid w:val="00AF6513"/>
    <w:rsid w:val="00AF77CE"/>
    <w:rsid w:val="00B974DF"/>
    <w:rsid w:val="00BE219D"/>
    <w:rsid w:val="00BF251D"/>
    <w:rsid w:val="00C055EF"/>
    <w:rsid w:val="00C23028"/>
    <w:rsid w:val="00CC7592"/>
    <w:rsid w:val="00D21EF6"/>
    <w:rsid w:val="00D33120"/>
    <w:rsid w:val="00D61692"/>
    <w:rsid w:val="00D64F3B"/>
    <w:rsid w:val="00DA132D"/>
    <w:rsid w:val="00E21466"/>
    <w:rsid w:val="00E30DA0"/>
    <w:rsid w:val="00E41180"/>
    <w:rsid w:val="00E5437F"/>
    <w:rsid w:val="00E61581"/>
    <w:rsid w:val="00EC2898"/>
    <w:rsid w:val="00F01741"/>
    <w:rsid w:val="00F15C97"/>
    <w:rsid w:val="00F3765C"/>
    <w:rsid w:val="00F66023"/>
    <w:rsid w:val="00FA3374"/>
    <w:rsid w:val="00FB08C4"/>
    <w:rsid w:val="00FF268F"/>
    <w:rsid w:val="00FF565A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423A"/>
  <w15:chartTrackingRefBased/>
  <w15:docId w15:val="{31E65747-4671-4454-BB31-346E6EB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96E"/>
    <w:pPr>
      <w:spacing w:line="276" w:lineRule="auto"/>
      <w:contextualSpacing/>
      <w:textAlignment w:val="baseline"/>
    </w:pPr>
    <w:rPr>
      <w:rFonts w:ascii="Trebuchet MS" w:eastAsia="Times New Roman" w:hAnsi="Trebuchet MS" w:cs="Calibri"/>
      <w:color w:val="322D2C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219D"/>
    <w:pPr>
      <w:outlineLvl w:val="0"/>
    </w:pPr>
    <w:rPr>
      <w:spacing w:val="4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9A9"/>
    <w:pPr>
      <w:pBdr>
        <w:top w:val="single" w:sz="8" w:space="1" w:color="F7E2CE"/>
        <w:bottom w:val="single" w:sz="8" w:space="1" w:color="F7E2CE"/>
      </w:pBdr>
      <w:outlineLvl w:val="1"/>
    </w:pPr>
    <w:rPr>
      <w:spacing w:val="4"/>
      <w:sz w:val="28"/>
      <w:szCs w:val="28"/>
      <w14:numSpacing w14:val="tabular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C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219D"/>
    <w:rPr>
      <w:rFonts w:ascii="Trebuchet MS" w:eastAsia="Times New Roman" w:hAnsi="Trebuchet MS" w:cs="Calibri"/>
      <w:color w:val="322D2C"/>
      <w:spacing w:val="4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9A9"/>
    <w:rPr>
      <w:rFonts w:ascii="Trebuchet MS" w:eastAsia="Times New Roman" w:hAnsi="Trebuchet MS" w:cs="Calibri"/>
      <w:color w:val="322D2C"/>
      <w:spacing w:val="4"/>
      <w:sz w:val="28"/>
      <w:szCs w:val="28"/>
      <w:lang w:eastAsia="nb-NO"/>
      <w14:numSpacing w14:val="tabular"/>
    </w:rPr>
  </w:style>
  <w:style w:type="paragraph" w:styleId="Listeavsnitt">
    <w:name w:val="List Paragraph"/>
    <w:basedOn w:val="Normal"/>
    <w:uiPriority w:val="34"/>
    <w:qFormat/>
    <w:rsid w:val="00EC2898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F579A"/>
    <w:pPr>
      <w:spacing w:before="100" w:beforeAutospacing="1" w:after="100" w:afterAutospacing="1" w:line="240" w:lineRule="auto"/>
      <w:contextualSpacing w:val="0"/>
      <w:textAlignment w:val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e\Downloads\Mal-for-avtale-med-den-frivillig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F4F8D156F1A4BAF44784CAE414058" ma:contentTypeVersion="5" ma:contentTypeDescription="Opprett et nytt dokument." ma:contentTypeScope="" ma:versionID="d642eb6011419bb8dc8d232cfcd88d3c">
  <xsd:schema xmlns:xsd="http://www.w3.org/2001/XMLSchema" xmlns:xs="http://www.w3.org/2001/XMLSchema" xmlns:p="http://schemas.microsoft.com/office/2006/metadata/properties" xmlns:ns2="6c942796-f2c1-4b1d-88ea-969e858b6e05" targetNamespace="http://schemas.microsoft.com/office/2006/metadata/properties" ma:root="true" ma:fieldsID="62956b217464257f9e075ad1579ffbdf" ns2:_="">
    <xsd:import namespace="6c942796-f2c1-4b1d-88ea-969e858b6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42796-f2c1-4b1d-88ea-969e858b6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7AECB-1B40-45D7-8FD3-9DBC484C4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44ED4-A40D-4072-A89E-37057D37E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42796-f2c1-4b1d-88ea-969e858b6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2D0E6-F852-7941-B4C3-61521628E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0A84A-5611-4B36-97D5-76A73858A6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Mal-for-avtale-med-den-frivillige</Template>
  <TotalTime>2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 Magerholm</cp:lastModifiedBy>
  <cp:revision>2</cp:revision>
  <dcterms:created xsi:type="dcterms:W3CDTF">2025-11-30T19:46:00Z</dcterms:created>
  <dcterms:modified xsi:type="dcterms:W3CDTF">2025-11-30T19:46:00Z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0x0101001B6F4F8D156F1A4BAF44784CAE414058</vt:lpwstr>
  </property>
</Properties>
</file>